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5687BCC6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</w:t>
      </w:r>
      <w:r w:rsidR="00936523">
        <w:rPr>
          <w:rFonts w:ascii="HG丸ｺﾞｼｯｸM-PRO" w:eastAsia="HG丸ｺﾞｼｯｸM-PRO" w:hAnsi="HG丸ｺﾞｼｯｸM-PRO" w:hint="eastAsia"/>
          <w:sz w:val="24"/>
        </w:rPr>
        <w:t>２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3030749D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36523">
        <w:rPr>
          <w:rFonts w:ascii="HG丸ｺﾞｼｯｸM-PRO" w:eastAsia="HG丸ｺﾞｼｯｸM-PRO" w:hAnsi="HG丸ｺﾞｼｯｸM-PRO" w:hint="eastAsia"/>
          <w:sz w:val="24"/>
        </w:rPr>
        <w:t>東近江市下一色町</w:t>
      </w:r>
      <w:r w:rsidR="00E960B5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936523">
        <w:rPr>
          <w:rFonts w:ascii="HG丸ｺﾞｼｯｸM-PRO" w:eastAsia="HG丸ｺﾞｼｯｸM-PRO" w:hAnsi="HG丸ｺﾞｼｯｸM-PRO" w:hint="eastAsia"/>
          <w:sz w:val="24"/>
        </w:rPr>
        <w:t>1606下一色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936523">
        <w:rPr>
          <w:rFonts w:ascii="HG丸ｺﾞｼｯｸM-PRO" w:eastAsia="HG丸ｺﾞｼｯｸM-PRO" w:hAnsi="HG丸ｺﾞｼｯｸM-PRO" w:hint="eastAsia"/>
          <w:sz w:val="24"/>
        </w:rPr>
        <w:t>押立山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36523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40B92" w14:textId="77777777" w:rsidR="00821511" w:rsidRDefault="00821511" w:rsidP="007D1347">
      <w:r>
        <w:separator/>
      </w:r>
    </w:p>
  </w:endnote>
  <w:endnote w:type="continuationSeparator" w:id="0">
    <w:p w14:paraId="282B6104" w14:textId="77777777" w:rsidR="00821511" w:rsidRDefault="00821511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925A" w14:textId="77777777" w:rsidR="00821511" w:rsidRDefault="00821511" w:rsidP="007D1347">
      <w:r>
        <w:separator/>
      </w:r>
    </w:p>
  </w:footnote>
  <w:footnote w:type="continuationSeparator" w:id="0">
    <w:p w14:paraId="60940BDC" w14:textId="77777777" w:rsidR="00821511" w:rsidRDefault="00821511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507D"/>
    <w:rsid w:val="00174E30"/>
    <w:rsid w:val="00190DE3"/>
    <w:rsid w:val="00192804"/>
    <w:rsid w:val="0019676E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6DB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5D82"/>
    <w:rsid w:val="00830787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36523"/>
    <w:rsid w:val="00961B9C"/>
    <w:rsid w:val="00964D9C"/>
    <w:rsid w:val="009667E1"/>
    <w:rsid w:val="00990132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0264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002 生産販売課</cp:lastModifiedBy>
  <cp:revision>10</cp:revision>
  <cp:lastPrinted>2022-10-25T06:31:00Z</cp:lastPrinted>
  <dcterms:created xsi:type="dcterms:W3CDTF">2023-05-30T11:27:00Z</dcterms:created>
  <dcterms:modified xsi:type="dcterms:W3CDTF">2025-03-05T01:20:00Z</dcterms:modified>
</cp:coreProperties>
</file>