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585E57C8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001</w:t>
      </w:r>
      <w:r w:rsidR="003F3B49">
        <w:rPr>
          <w:rFonts w:ascii="HG丸ｺﾞｼｯｸM-PRO" w:eastAsia="HG丸ｺﾞｼｯｸM-PRO" w:hAnsi="HG丸ｺﾞｼｯｸM-PRO" w:hint="eastAsia"/>
          <w:sz w:val="24"/>
        </w:rPr>
        <w:t>－１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2A88729A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高島</w:t>
      </w:r>
      <w:r w:rsidR="00E960B5">
        <w:rPr>
          <w:rFonts w:ascii="HG丸ｺﾞｼｯｸM-PRO" w:eastAsia="HG丸ｺﾞｼｯｸM-PRO" w:hAnsi="HG丸ｺﾞｼｯｸM-PRO" w:hint="eastAsia"/>
          <w:sz w:val="24"/>
        </w:rPr>
        <w:t>市</w:t>
      </w:r>
      <w:r w:rsidR="000A2006">
        <w:rPr>
          <w:rFonts w:ascii="HG丸ｺﾞｼｯｸM-PRO" w:eastAsia="HG丸ｺﾞｼｯｸM-PRO" w:hAnsi="HG丸ｺﾞｼｯｸM-PRO" w:hint="eastAsia"/>
          <w:sz w:val="24"/>
        </w:rPr>
        <w:t>マキノ町在原</w:t>
      </w:r>
      <w:r w:rsidR="001A0577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0A2006">
        <w:rPr>
          <w:rFonts w:ascii="HG丸ｺﾞｼｯｸM-PRO" w:eastAsia="HG丸ｺﾞｼｯｸM-PRO" w:hAnsi="HG丸ｺﾞｼｯｸM-PRO" w:hint="eastAsia"/>
          <w:sz w:val="24"/>
        </w:rPr>
        <w:t>233、1409在原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0A2006">
        <w:rPr>
          <w:rFonts w:ascii="HG丸ｺﾞｼｯｸM-PRO" w:eastAsia="HG丸ｺﾞｼｯｸM-PRO" w:hAnsi="HG丸ｺﾞｼｯｸM-PRO" w:hint="eastAsia"/>
          <w:sz w:val="24"/>
        </w:rPr>
        <w:t>東峠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E8FEFE" w14:textId="77777777" w:rsidR="000A2006" w:rsidRPr="00925515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57FF" w14:textId="77777777" w:rsidR="003D545C" w:rsidRDefault="003D545C" w:rsidP="007D1347">
      <w:r>
        <w:separator/>
      </w:r>
    </w:p>
  </w:endnote>
  <w:endnote w:type="continuationSeparator" w:id="0">
    <w:p w14:paraId="0D7E0E5A" w14:textId="77777777" w:rsidR="003D545C" w:rsidRDefault="003D545C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E3FB9" w14:textId="77777777" w:rsidR="003D545C" w:rsidRDefault="003D545C" w:rsidP="007D1347">
      <w:r>
        <w:separator/>
      </w:r>
    </w:p>
  </w:footnote>
  <w:footnote w:type="continuationSeparator" w:id="0">
    <w:p w14:paraId="53538769" w14:textId="77777777" w:rsidR="003D545C" w:rsidRDefault="003D545C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1620"/>
    <w:rsid w:val="0015507D"/>
    <w:rsid w:val="00174E30"/>
    <w:rsid w:val="00190DE3"/>
    <w:rsid w:val="00192804"/>
    <w:rsid w:val="0019676E"/>
    <w:rsid w:val="001A0577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46E0C"/>
    <w:rsid w:val="0035346D"/>
    <w:rsid w:val="00354275"/>
    <w:rsid w:val="0037260C"/>
    <w:rsid w:val="00372D0B"/>
    <w:rsid w:val="00376A45"/>
    <w:rsid w:val="0039179F"/>
    <w:rsid w:val="0039417F"/>
    <w:rsid w:val="003A7DA2"/>
    <w:rsid w:val="003B1BED"/>
    <w:rsid w:val="003D545C"/>
    <w:rsid w:val="003D6DB9"/>
    <w:rsid w:val="003F3B49"/>
    <w:rsid w:val="004021C3"/>
    <w:rsid w:val="0040718B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5B80"/>
    <w:rsid w:val="006E4709"/>
    <w:rsid w:val="006F4AFB"/>
    <w:rsid w:val="007066D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1F11"/>
    <w:rsid w:val="00825D82"/>
    <w:rsid w:val="00830787"/>
    <w:rsid w:val="008361A3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61B9C"/>
    <w:rsid w:val="00964D9C"/>
    <w:rsid w:val="009667E1"/>
    <w:rsid w:val="00990132"/>
    <w:rsid w:val="009A39C3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B14BE"/>
    <w:rsid w:val="00AC7B83"/>
    <w:rsid w:val="00AD15B1"/>
    <w:rsid w:val="00AE1492"/>
    <w:rsid w:val="00AE374F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05880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E03B6D"/>
    <w:rsid w:val="00E04907"/>
    <w:rsid w:val="00E061A9"/>
    <w:rsid w:val="00E54A69"/>
    <w:rsid w:val="00E562B7"/>
    <w:rsid w:val="00E57459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001 生産販売課</cp:lastModifiedBy>
  <cp:revision>13</cp:revision>
  <cp:lastPrinted>2025-04-14T06:58:00Z</cp:lastPrinted>
  <dcterms:created xsi:type="dcterms:W3CDTF">2023-05-30T11:27:00Z</dcterms:created>
  <dcterms:modified xsi:type="dcterms:W3CDTF">2025-04-14T06:58:00Z</dcterms:modified>
</cp:coreProperties>
</file>