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37BFA4E0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</w:t>
      </w:r>
      <w:r w:rsidR="00821CF6">
        <w:rPr>
          <w:rFonts w:ascii="HG丸ｺﾞｼｯｸM-PRO" w:eastAsia="HG丸ｺﾞｼｯｸM-PRO" w:hAnsi="HG丸ｺﾞｼｯｸM-PRO" w:hint="eastAsia"/>
          <w:sz w:val="24"/>
        </w:rPr>
        <w:t>5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13B344C3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1CF6">
        <w:rPr>
          <w:rFonts w:ascii="HG丸ｺﾞｼｯｸM-PRO" w:eastAsia="HG丸ｺﾞｼｯｸM-PRO" w:hAnsi="HG丸ｺﾞｼｯｸM-PRO" w:hint="eastAsia"/>
          <w:sz w:val="24"/>
        </w:rPr>
        <w:t>甲賀市信楽町黄瀬</w:t>
      </w:r>
      <w:r w:rsidR="001A0577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821CF6">
        <w:rPr>
          <w:rFonts w:ascii="HG丸ｺﾞｼｯｸM-PRO" w:eastAsia="HG丸ｺﾞｼｯｸM-PRO" w:hAnsi="HG丸ｺﾞｼｯｸM-PRO" w:hint="eastAsia"/>
          <w:sz w:val="24"/>
        </w:rPr>
        <w:t>1820黄瀬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821CF6">
        <w:rPr>
          <w:rFonts w:ascii="HG丸ｺﾞｼｯｸM-PRO" w:eastAsia="HG丸ｺﾞｼｯｸM-PRO" w:hAnsi="HG丸ｺﾞｼｯｸM-PRO" w:hint="eastAsia"/>
          <w:sz w:val="24"/>
        </w:rPr>
        <w:t>角チ２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25515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4FD0" w14:textId="77777777" w:rsidR="00653141" w:rsidRDefault="00653141" w:rsidP="007D1347">
      <w:r>
        <w:separator/>
      </w:r>
    </w:p>
  </w:endnote>
  <w:endnote w:type="continuationSeparator" w:id="0">
    <w:p w14:paraId="79090EA1" w14:textId="77777777" w:rsidR="00653141" w:rsidRDefault="00653141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67BC" w14:textId="77777777" w:rsidR="00653141" w:rsidRDefault="00653141" w:rsidP="007D1347">
      <w:r>
        <w:separator/>
      </w:r>
    </w:p>
  </w:footnote>
  <w:footnote w:type="continuationSeparator" w:id="0">
    <w:p w14:paraId="487244D1" w14:textId="77777777" w:rsidR="00653141" w:rsidRDefault="00653141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1620"/>
    <w:rsid w:val="0015507D"/>
    <w:rsid w:val="00174E30"/>
    <w:rsid w:val="00190DE3"/>
    <w:rsid w:val="00192804"/>
    <w:rsid w:val="0019676E"/>
    <w:rsid w:val="001A0577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46E0C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545C"/>
    <w:rsid w:val="003D6DB9"/>
    <w:rsid w:val="003F3B49"/>
    <w:rsid w:val="004021C3"/>
    <w:rsid w:val="0040718B"/>
    <w:rsid w:val="0040756A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701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53141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1CF6"/>
    <w:rsid w:val="00821F11"/>
    <w:rsid w:val="00825D82"/>
    <w:rsid w:val="00830787"/>
    <w:rsid w:val="008361A3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61B9C"/>
    <w:rsid w:val="00964D9C"/>
    <w:rsid w:val="009667E1"/>
    <w:rsid w:val="00990132"/>
    <w:rsid w:val="009A39C3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E374F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05880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藤田 滋賀県造林公社</cp:lastModifiedBy>
  <cp:revision>15</cp:revision>
  <cp:lastPrinted>2025-04-17T07:35:00Z</cp:lastPrinted>
  <dcterms:created xsi:type="dcterms:W3CDTF">2023-05-30T11:27:00Z</dcterms:created>
  <dcterms:modified xsi:type="dcterms:W3CDTF">2025-04-17T07:51:00Z</dcterms:modified>
</cp:coreProperties>
</file>