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B256" w14:textId="77777777" w:rsidR="00892FD9" w:rsidRDefault="00892FD9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6D25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別記様式第</w:t>
      </w:r>
      <w:r w:rsidR="00C370FC"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</w:p>
    <w:p w14:paraId="7D79687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5A8F7B1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E331B24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D2690">
        <w:rPr>
          <w:rFonts w:ascii="HG丸ｺﾞｼｯｸM-PRO" w:eastAsia="HG丸ｺﾞｼｯｸM-PRO" w:hAnsi="HG丸ｺﾞｼｯｸM-PRO" w:hint="eastAsia"/>
          <w:sz w:val="32"/>
          <w:szCs w:val="32"/>
        </w:rPr>
        <w:t>委　　　任　　　状</w:t>
      </w:r>
    </w:p>
    <w:p w14:paraId="79A505BF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ADA7024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0CE361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E7BD2F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58EF3A" w14:textId="77777777" w:rsidR="004D1EED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受任者　氏　名</w:t>
      </w:r>
    </w:p>
    <w:p w14:paraId="01DE3EF8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46225ABA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2EFF78FA" w14:textId="1DE04623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上記の者を代理人と定め下記事業の入札</w:t>
      </w:r>
      <w:r w:rsidR="00CE4D9A">
        <w:rPr>
          <w:rFonts w:ascii="HG丸ｺﾞｼｯｸM-PRO" w:eastAsia="HG丸ｺﾞｼｯｸM-PRO" w:hAnsi="HG丸ｺﾞｼｯｸM-PRO" w:hint="eastAsia"/>
          <w:sz w:val="24"/>
        </w:rPr>
        <w:t>および見積</w:t>
      </w:r>
      <w:r w:rsidRPr="00DD2690">
        <w:rPr>
          <w:rFonts w:ascii="HG丸ｺﾞｼｯｸM-PRO" w:eastAsia="HG丸ｺﾞｼｯｸM-PRO" w:hAnsi="HG丸ｺﾞｼｯｸM-PRO" w:hint="eastAsia"/>
          <w:sz w:val="24"/>
        </w:rPr>
        <w:t>に関する一切の権限を委任します</w:t>
      </w:r>
      <w:r w:rsidR="00892FD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9D0CC6A" w14:textId="77777777" w:rsidR="005022A5" w:rsidRPr="00F26483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7A3EBDD2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54050DC9" w14:textId="77777777" w:rsidR="00B7487D" w:rsidRPr="00DD2690" w:rsidRDefault="00B7487D" w:rsidP="004D1EED">
      <w:pPr>
        <w:rPr>
          <w:rFonts w:ascii="HG丸ｺﾞｼｯｸM-PRO" w:eastAsia="HG丸ｺﾞｼｯｸM-PRO" w:hAnsi="HG丸ｺﾞｼｯｸM-PRO"/>
          <w:sz w:val="24"/>
        </w:rPr>
      </w:pPr>
    </w:p>
    <w:p w14:paraId="60EEB275" w14:textId="10D3C126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4A69"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Pr="00DD2690">
        <w:rPr>
          <w:rFonts w:ascii="HG丸ｺﾞｼｯｸM-PRO" w:eastAsia="HG丸ｺﾞｼｯｸM-PRO" w:hAnsi="HG丸ｺﾞｼｯｸM-PRO" w:hint="eastAsia"/>
          <w:sz w:val="24"/>
        </w:rPr>
        <w:t>番号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="00696022">
        <w:rPr>
          <w:rFonts w:ascii="HG丸ｺﾞｼｯｸM-PRO" w:eastAsia="HG丸ｺﾞｼｯｸM-PRO" w:hAnsi="HG丸ｺﾞｼｯｸM-PRO" w:hint="eastAsia"/>
          <w:sz w:val="24"/>
        </w:rPr>
        <w:t>第</w:t>
      </w:r>
      <w:r w:rsidR="00A61EFE">
        <w:rPr>
          <w:rFonts w:ascii="HG丸ｺﾞｼｯｸM-PRO" w:eastAsia="HG丸ｺﾞｼｯｸM-PRO" w:hAnsi="HG丸ｺﾞｼｯｸM-PRO" w:hint="eastAsia"/>
          <w:sz w:val="24"/>
        </w:rPr>
        <w:t>1</w:t>
      </w:r>
      <w:r w:rsidR="000A2006">
        <w:rPr>
          <w:rFonts w:ascii="HG丸ｺﾞｼｯｸM-PRO" w:eastAsia="HG丸ｺﾞｼｯｸM-PRO" w:hAnsi="HG丸ｺﾞｼｯｸM-PRO" w:hint="eastAsia"/>
          <w:sz w:val="24"/>
        </w:rPr>
        <w:t>00</w:t>
      </w:r>
      <w:r w:rsidR="00DF147C">
        <w:rPr>
          <w:rFonts w:ascii="HG丸ｺﾞｼｯｸM-PRO" w:eastAsia="HG丸ｺﾞｼｯｸM-PRO" w:hAnsi="HG丸ｺﾞｼｯｸM-PRO" w:hint="eastAsia"/>
          <w:sz w:val="24"/>
        </w:rPr>
        <w:t>6</w:t>
      </w:r>
      <w:r w:rsidR="00696022">
        <w:rPr>
          <w:rFonts w:ascii="HG丸ｺﾞｼｯｸM-PRO" w:eastAsia="HG丸ｺﾞｼｯｸM-PRO" w:hAnsi="HG丸ｺﾞｼｯｸM-PRO" w:hint="eastAsia"/>
          <w:sz w:val="24"/>
        </w:rPr>
        <w:t>号</w:t>
      </w:r>
    </w:p>
    <w:p w14:paraId="4041158F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BE4EDBC" w14:textId="61205E62" w:rsidR="004D1EED" w:rsidRPr="00DD2690" w:rsidRDefault="00E54A69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名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A2006">
        <w:rPr>
          <w:rFonts w:ascii="HG丸ｺﾞｼｯｸM-PRO" w:eastAsia="HG丸ｺﾞｼｯｸM-PRO" w:hAnsi="HG丸ｺﾞｼｯｸM-PRO" w:hint="eastAsia"/>
          <w:sz w:val="24"/>
        </w:rPr>
        <w:t>分収造林</w:t>
      </w:r>
      <w:r w:rsidR="00052DFE">
        <w:rPr>
          <w:rFonts w:ascii="HG丸ｺﾞｼｯｸM-PRO" w:eastAsia="HG丸ｺﾞｼｯｸM-PRO" w:hAnsi="HG丸ｺﾞｼｯｸM-PRO" w:hint="eastAsia"/>
          <w:sz w:val="24"/>
        </w:rPr>
        <w:t>事業</w:t>
      </w:r>
      <w:r w:rsidR="000A2006">
        <w:rPr>
          <w:rFonts w:ascii="HG丸ｺﾞｼｯｸM-PRO" w:eastAsia="HG丸ｺﾞｼｯｸM-PRO" w:hAnsi="HG丸ｺﾞｼｯｸM-PRO" w:hint="eastAsia"/>
          <w:sz w:val="24"/>
        </w:rPr>
        <w:t>（木材生産）</w:t>
      </w:r>
    </w:p>
    <w:p w14:paraId="38811685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0AEECBB" w14:textId="37D2E1EE" w:rsidR="00925515" w:rsidRDefault="00D01F4E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93E06">
        <w:rPr>
          <w:rFonts w:ascii="HG丸ｺﾞｼｯｸM-PRO" w:eastAsia="HG丸ｺﾞｼｯｸM-PRO" w:hAnsi="HG丸ｺﾞｼｯｸM-PRO" w:hint="eastAsia"/>
          <w:sz w:val="24"/>
        </w:rPr>
        <w:t>事</w:t>
      </w:r>
      <w:r w:rsidR="00E54A69" w:rsidRPr="00C93E06">
        <w:rPr>
          <w:rFonts w:ascii="HG丸ｺﾞｼｯｸM-PRO" w:eastAsia="HG丸ｺﾞｼｯｸM-PRO" w:hAnsi="HG丸ｺﾞｼｯｸM-PRO" w:hint="eastAsia"/>
          <w:sz w:val="24"/>
        </w:rPr>
        <w:t>業</w:t>
      </w:r>
      <w:r w:rsidRPr="00C93E06">
        <w:rPr>
          <w:rFonts w:ascii="HG丸ｺﾞｼｯｸM-PRO" w:eastAsia="HG丸ｺﾞｼｯｸM-PRO" w:hAnsi="HG丸ｺﾞｼｯｸM-PRO" w:hint="eastAsia"/>
          <w:sz w:val="24"/>
        </w:rPr>
        <w:t>場</w:t>
      </w:r>
      <w:r w:rsidR="004D1EED" w:rsidRPr="00C93E06">
        <w:rPr>
          <w:rFonts w:ascii="HG丸ｺﾞｼｯｸM-PRO" w:eastAsia="HG丸ｺﾞｼｯｸM-PRO" w:hAnsi="HG丸ｺﾞｼｯｸM-PRO" w:hint="eastAsia"/>
          <w:sz w:val="24"/>
        </w:rPr>
        <w:t>所</w:t>
      </w:r>
      <w:r w:rsidR="005F2B1F" w:rsidRPr="00C93E0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F147C">
        <w:rPr>
          <w:rFonts w:ascii="HG丸ｺﾞｼｯｸM-PRO" w:eastAsia="HG丸ｺﾞｼｯｸM-PRO" w:hAnsi="HG丸ｺﾞｼｯｸM-PRO" w:hint="eastAsia"/>
          <w:sz w:val="24"/>
        </w:rPr>
        <w:t>東近江</w:t>
      </w:r>
      <w:r w:rsidR="00E960B5">
        <w:rPr>
          <w:rFonts w:ascii="HG丸ｺﾞｼｯｸM-PRO" w:eastAsia="HG丸ｺﾞｼｯｸM-PRO" w:hAnsi="HG丸ｺﾞｼｯｸM-PRO" w:hint="eastAsia"/>
          <w:sz w:val="24"/>
        </w:rPr>
        <w:t>市</w:t>
      </w:r>
      <w:r w:rsidR="00DF147C">
        <w:rPr>
          <w:rFonts w:ascii="HG丸ｺﾞｼｯｸM-PRO" w:eastAsia="HG丸ｺﾞｼｯｸM-PRO" w:hAnsi="HG丸ｺﾞｼｯｸM-PRO" w:hint="eastAsia"/>
          <w:sz w:val="24"/>
        </w:rPr>
        <w:t>永源寺高野</w:t>
      </w:r>
      <w:r w:rsidR="000A2006">
        <w:rPr>
          <w:rFonts w:ascii="HG丸ｺﾞｼｯｸM-PRO" w:eastAsia="HG丸ｺﾞｼｯｸM-PRO" w:hAnsi="HG丸ｺﾞｼｯｸM-PRO" w:hint="eastAsia"/>
          <w:sz w:val="24"/>
        </w:rPr>
        <w:t>町</w:t>
      </w:r>
      <w:r w:rsidR="001A0577">
        <w:rPr>
          <w:rFonts w:ascii="HG丸ｺﾞｼｯｸM-PRO" w:eastAsia="HG丸ｺﾞｼｯｸM-PRO" w:hAnsi="HG丸ｺﾞｼｯｸM-PRO" w:hint="eastAsia"/>
          <w:sz w:val="24"/>
        </w:rPr>
        <w:t>地先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960B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>事業地No</w:t>
      </w:r>
      <w:r w:rsidR="00E960B5">
        <w:rPr>
          <w:rFonts w:ascii="HG丸ｺﾞｼｯｸM-PRO" w:eastAsia="HG丸ｺﾞｼｯｸM-PRO" w:hAnsi="HG丸ｺﾞｼｯｸM-PRO" w:hint="eastAsia"/>
          <w:sz w:val="24"/>
        </w:rPr>
        <w:t>.</w:t>
      </w:r>
      <w:r w:rsidR="000A2006">
        <w:rPr>
          <w:rFonts w:ascii="HG丸ｺﾞｼｯｸM-PRO" w:eastAsia="HG丸ｺﾞｼｯｸM-PRO" w:hAnsi="HG丸ｺﾞｼｯｸM-PRO" w:hint="eastAsia"/>
          <w:sz w:val="24"/>
        </w:rPr>
        <w:t>1</w:t>
      </w:r>
      <w:r w:rsidR="00DF147C">
        <w:rPr>
          <w:rFonts w:ascii="HG丸ｺﾞｼｯｸM-PRO" w:eastAsia="HG丸ｺﾞｼｯｸM-PRO" w:hAnsi="HG丸ｺﾞｼｯｸM-PRO" w:hint="eastAsia"/>
          <w:sz w:val="24"/>
        </w:rPr>
        <w:t>6</w:t>
      </w:r>
      <w:r w:rsidR="000A2006">
        <w:rPr>
          <w:rFonts w:ascii="HG丸ｺﾞｼｯｸM-PRO" w:eastAsia="HG丸ｺﾞｼｯｸM-PRO" w:hAnsi="HG丸ｺﾞｼｯｸM-PRO" w:hint="eastAsia"/>
          <w:sz w:val="24"/>
        </w:rPr>
        <w:t>0</w:t>
      </w:r>
      <w:r w:rsidR="00DF147C">
        <w:rPr>
          <w:rFonts w:ascii="HG丸ｺﾞｼｯｸM-PRO" w:eastAsia="HG丸ｺﾞｼｯｸM-PRO" w:hAnsi="HG丸ｺﾞｼｯｸM-PRO" w:hint="eastAsia"/>
          <w:sz w:val="24"/>
        </w:rPr>
        <w:t>1高野</w:t>
      </w:r>
      <w:r w:rsidR="00E960B5">
        <w:rPr>
          <w:rFonts w:ascii="HG丸ｺﾞｼｯｸM-PRO" w:eastAsia="HG丸ｺﾞｼｯｸM-PRO" w:hAnsi="HG丸ｺﾞｼｯｸM-PRO" w:hint="eastAsia"/>
          <w:sz w:val="24"/>
        </w:rPr>
        <w:t>（</w:t>
      </w:r>
      <w:r w:rsidR="00DF147C">
        <w:rPr>
          <w:rFonts w:ascii="HG丸ｺﾞｼｯｸM-PRO" w:eastAsia="HG丸ｺﾞｼｯｸM-PRO" w:hAnsi="HG丸ｺﾞｼｯｸM-PRO" w:hint="eastAsia"/>
          <w:sz w:val="24"/>
        </w:rPr>
        <w:t>堂ノ後</w:t>
      </w:r>
      <w:r w:rsidR="00E960B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3E8FEFE" w14:textId="77777777" w:rsidR="000A2006" w:rsidRPr="00925515" w:rsidRDefault="000A2006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8E50FD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069D6E2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受任者使用印鑑</w:t>
      </w:r>
    </w:p>
    <w:p w14:paraId="60983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</w:tblGrid>
      <w:tr w:rsidR="004D1EED" w:rsidRPr="00DD2690" w14:paraId="763B1093" w14:textId="77777777">
        <w:trPr>
          <w:trHeight w:val="2089"/>
        </w:trPr>
        <w:tc>
          <w:tcPr>
            <w:tcW w:w="2651" w:type="dxa"/>
            <w:shd w:val="clear" w:color="auto" w:fill="auto"/>
          </w:tcPr>
          <w:p w14:paraId="499BB9FE" w14:textId="77777777" w:rsidR="004D1EED" w:rsidRPr="00DD2690" w:rsidRDefault="004D1EED" w:rsidP="004D1E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2F7C64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067F24DC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6B5B7D4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45A2ACB" w14:textId="041A37C4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A7DA2">
        <w:rPr>
          <w:rFonts w:ascii="HG丸ｺﾞｼｯｸM-PRO" w:eastAsia="HG丸ｺﾞｼｯｸM-PRO" w:hAnsi="HG丸ｺﾞｼｯｸM-PRO" w:hint="eastAsia"/>
          <w:sz w:val="24"/>
        </w:rPr>
        <w:t>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年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月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62285B00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138041D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1D02A2B5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委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任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者</w:t>
      </w:r>
    </w:p>
    <w:p w14:paraId="0928A8E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入札参加者　住所</w:t>
      </w:r>
    </w:p>
    <w:p w14:paraId="77E3C99A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8BA218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 　　　　　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氏名</w:t>
      </w:r>
    </w:p>
    <w:p w14:paraId="17A58A12" w14:textId="77777777" w:rsidR="00682CE9" w:rsidRPr="00F26483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4AE8D6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契約担当者</w:t>
      </w:r>
    </w:p>
    <w:p w14:paraId="7773C9CF" w14:textId="77777777" w:rsidR="00F26483" w:rsidRDefault="00F26483" w:rsidP="00B7487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一般社団法人滋賀県造林公社</w:t>
      </w:r>
    </w:p>
    <w:p w14:paraId="30121425" w14:textId="77777777" w:rsidR="004D1EED" w:rsidRPr="00DD2690" w:rsidRDefault="004D1EED" w:rsidP="00F26483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理事長</w:t>
      </w:r>
      <w:r w:rsidR="00F26483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6483">
        <w:rPr>
          <w:rFonts w:ascii="HG丸ｺﾞｼｯｸM-PRO" w:eastAsia="HG丸ｺﾞｼｯｸM-PRO" w:hAnsi="HG丸ｺﾞｼｯｸM-PRO" w:hint="eastAsia"/>
          <w:sz w:val="24"/>
        </w:rPr>
        <w:t>三 日 月  大 造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sectPr w:rsidR="004D1EED" w:rsidRPr="00DD2690" w:rsidSect="00DD269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22064" w14:textId="77777777" w:rsidR="00313A20" w:rsidRDefault="00313A20" w:rsidP="007D1347">
      <w:r>
        <w:separator/>
      </w:r>
    </w:p>
  </w:endnote>
  <w:endnote w:type="continuationSeparator" w:id="0">
    <w:p w14:paraId="193AF7CC" w14:textId="77777777" w:rsidR="00313A20" w:rsidRDefault="00313A20" w:rsidP="007D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4C92" w14:textId="77777777" w:rsidR="000C3929" w:rsidRDefault="000C3929" w:rsidP="00F26483">
    <w:pPr>
      <w:pStyle w:val="a7"/>
      <w:jc w:val="center"/>
      <w:rPr>
        <w:lang w:eastAsia="ja-JP"/>
      </w:rPr>
    </w:pPr>
  </w:p>
  <w:p w14:paraId="0E00535C" w14:textId="77777777" w:rsidR="000C3929" w:rsidRDefault="000C39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328AA" w14:textId="77777777" w:rsidR="00313A20" w:rsidRDefault="00313A20" w:rsidP="007D1347">
      <w:r>
        <w:separator/>
      </w:r>
    </w:p>
  </w:footnote>
  <w:footnote w:type="continuationSeparator" w:id="0">
    <w:p w14:paraId="1A7CE99E" w14:textId="77777777" w:rsidR="00313A20" w:rsidRDefault="00313A20" w:rsidP="007D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942"/>
    <w:multiLevelType w:val="hybridMultilevel"/>
    <w:tmpl w:val="5BFE8B8E"/>
    <w:lvl w:ilvl="0" w:tplc="0A2A5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E054F"/>
    <w:multiLevelType w:val="hybridMultilevel"/>
    <w:tmpl w:val="F6582364"/>
    <w:lvl w:ilvl="0" w:tplc="0234F76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70ED8"/>
    <w:multiLevelType w:val="hybridMultilevel"/>
    <w:tmpl w:val="7FEE2CC4"/>
    <w:lvl w:ilvl="0" w:tplc="ED265A1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24312166"/>
    <w:multiLevelType w:val="hybridMultilevel"/>
    <w:tmpl w:val="B664A250"/>
    <w:lvl w:ilvl="0" w:tplc="4324317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29F2C3F"/>
    <w:multiLevelType w:val="hybridMultilevel"/>
    <w:tmpl w:val="1C649BFE"/>
    <w:lvl w:ilvl="0" w:tplc="93BAD65C">
      <w:start w:val="1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3D552D66"/>
    <w:multiLevelType w:val="hybridMultilevel"/>
    <w:tmpl w:val="3C82C4C6"/>
    <w:lvl w:ilvl="0" w:tplc="20D6F25C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9973E9"/>
    <w:multiLevelType w:val="hybridMultilevel"/>
    <w:tmpl w:val="59A0E0B0"/>
    <w:lvl w:ilvl="0" w:tplc="1A70905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06960E6"/>
    <w:multiLevelType w:val="multilevel"/>
    <w:tmpl w:val="3C82C4C6"/>
    <w:lvl w:ilvl="0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A2C5616"/>
    <w:multiLevelType w:val="hybridMultilevel"/>
    <w:tmpl w:val="A63AA032"/>
    <w:lvl w:ilvl="0" w:tplc="136A2C02">
      <w:start w:val="8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EA17379"/>
    <w:multiLevelType w:val="hybridMultilevel"/>
    <w:tmpl w:val="C25A8B9E"/>
    <w:lvl w:ilvl="0" w:tplc="EAA08E3A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78825673"/>
    <w:multiLevelType w:val="hybridMultilevel"/>
    <w:tmpl w:val="BAB89782"/>
    <w:lvl w:ilvl="0" w:tplc="BD00325E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9BC7F6F"/>
    <w:multiLevelType w:val="hybridMultilevel"/>
    <w:tmpl w:val="13481ECA"/>
    <w:lvl w:ilvl="0" w:tplc="2AC06C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14330334">
    <w:abstractNumId w:val="5"/>
  </w:num>
  <w:num w:numId="2" w16cid:durableId="1983920712">
    <w:abstractNumId w:val="2"/>
  </w:num>
  <w:num w:numId="3" w16cid:durableId="1075123725">
    <w:abstractNumId w:val="7"/>
  </w:num>
  <w:num w:numId="4" w16cid:durableId="644355780">
    <w:abstractNumId w:val="4"/>
  </w:num>
  <w:num w:numId="5" w16cid:durableId="2046518499">
    <w:abstractNumId w:val="8"/>
  </w:num>
  <w:num w:numId="6" w16cid:durableId="1565287337">
    <w:abstractNumId w:val="9"/>
  </w:num>
  <w:num w:numId="7" w16cid:durableId="1877083436">
    <w:abstractNumId w:val="6"/>
  </w:num>
  <w:num w:numId="8" w16cid:durableId="1648165897">
    <w:abstractNumId w:val="3"/>
  </w:num>
  <w:num w:numId="9" w16cid:durableId="449859022">
    <w:abstractNumId w:val="1"/>
  </w:num>
  <w:num w:numId="10" w16cid:durableId="12727920">
    <w:abstractNumId w:val="10"/>
  </w:num>
  <w:num w:numId="11" w16cid:durableId="2021856717">
    <w:abstractNumId w:val="11"/>
  </w:num>
  <w:num w:numId="12" w16cid:durableId="125262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25"/>
    <w:rsid w:val="00000502"/>
    <w:rsid w:val="00002AC2"/>
    <w:rsid w:val="000030E0"/>
    <w:rsid w:val="00005E90"/>
    <w:rsid w:val="00013AAF"/>
    <w:rsid w:val="000300ED"/>
    <w:rsid w:val="00052DFE"/>
    <w:rsid w:val="000565A7"/>
    <w:rsid w:val="00056DED"/>
    <w:rsid w:val="000624EC"/>
    <w:rsid w:val="00070231"/>
    <w:rsid w:val="00073A99"/>
    <w:rsid w:val="00081FF8"/>
    <w:rsid w:val="00092C41"/>
    <w:rsid w:val="000A2006"/>
    <w:rsid w:val="000A48AC"/>
    <w:rsid w:val="000B3A53"/>
    <w:rsid w:val="000C0EE7"/>
    <w:rsid w:val="000C1D0D"/>
    <w:rsid w:val="000C2D9F"/>
    <w:rsid w:val="000C3929"/>
    <w:rsid w:val="000C4484"/>
    <w:rsid w:val="000E0D68"/>
    <w:rsid w:val="000F109A"/>
    <w:rsid w:val="00101DC7"/>
    <w:rsid w:val="00114D74"/>
    <w:rsid w:val="00124341"/>
    <w:rsid w:val="0013140A"/>
    <w:rsid w:val="00151620"/>
    <w:rsid w:val="0015507D"/>
    <w:rsid w:val="00174E30"/>
    <w:rsid w:val="00190DE3"/>
    <w:rsid w:val="00192804"/>
    <w:rsid w:val="0019676E"/>
    <w:rsid w:val="001A0577"/>
    <w:rsid w:val="001A086B"/>
    <w:rsid w:val="001B08E4"/>
    <w:rsid w:val="001B0978"/>
    <w:rsid w:val="001B147D"/>
    <w:rsid w:val="001D38EA"/>
    <w:rsid w:val="001E12DF"/>
    <w:rsid w:val="001E1D54"/>
    <w:rsid w:val="001E4479"/>
    <w:rsid w:val="00203B8F"/>
    <w:rsid w:val="00221CAA"/>
    <w:rsid w:val="002220A8"/>
    <w:rsid w:val="00227D54"/>
    <w:rsid w:val="00243054"/>
    <w:rsid w:val="002457E4"/>
    <w:rsid w:val="002501F5"/>
    <w:rsid w:val="002544F3"/>
    <w:rsid w:val="00257C67"/>
    <w:rsid w:val="00263829"/>
    <w:rsid w:val="00265050"/>
    <w:rsid w:val="00265D13"/>
    <w:rsid w:val="002667ED"/>
    <w:rsid w:val="0027606E"/>
    <w:rsid w:val="00293027"/>
    <w:rsid w:val="002B78C9"/>
    <w:rsid w:val="002B79C2"/>
    <w:rsid w:val="002C6406"/>
    <w:rsid w:val="002D4254"/>
    <w:rsid w:val="002F5AE7"/>
    <w:rsid w:val="00313A20"/>
    <w:rsid w:val="00313F0E"/>
    <w:rsid w:val="00322346"/>
    <w:rsid w:val="00324C09"/>
    <w:rsid w:val="00331C80"/>
    <w:rsid w:val="00334B08"/>
    <w:rsid w:val="00346E0C"/>
    <w:rsid w:val="0035346D"/>
    <w:rsid w:val="00354275"/>
    <w:rsid w:val="0037260C"/>
    <w:rsid w:val="00372D0B"/>
    <w:rsid w:val="00376A45"/>
    <w:rsid w:val="0039179F"/>
    <w:rsid w:val="0039417F"/>
    <w:rsid w:val="003A7DA2"/>
    <w:rsid w:val="003B1BED"/>
    <w:rsid w:val="003D545C"/>
    <w:rsid w:val="003D6DB9"/>
    <w:rsid w:val="003F3B49"/>
    <w:rsid w:val="004021C3"/>
    <w:rsid w:val="0040718B"/>
    <w:rsid w:val="004127A3"/>
    <w:rsid w:val="00423F89"/>
    <w:rsid w:val="00424206"/>
    <w:rsid w:val="00437645"/>
    <w:rsid w:val="0046367A"/>
    <w:rsid w:val="00472393"/>
    <w:rsid w:val="00473364"/>
    <w:rsid w:val="0047654A"/>
    <w:rsid w:val="00491F1F"/>
    <w:rsid w:val="00494CFF"/>
    <w:rsid w:val="004B2B40"/>
    <w:rsid w:val="004B3E23"/>
    <w:rsid w:val="004B7F79"/>
    <w:rsid w:val="004C5726"/>
    <w:rsid w:val="004D1EED"/>
    <w:rsid w:val="004D2902"/>
    <w:rsid w:val="004D4331"/>
    <w:rsid w:val="004D7100"/>
    <w:rsid w:val="004D7271"/>
    <w:rsid w:val="0050070C"/>
    <w:rsid w:val="005022A5"/>
    <w:rsid w:val="0052611F"/>
    <w:rsid w:val="00543E0E"/>
    <w:rsid w:val="0055178D"/>
    <w:rsid w:val="00561760"/>
    <w:rsid w:val="00565DD8"/>
    <w:rsid w:val="00571E4D"/>
    <w:rsid w:val="0058106E"/>
    <w:rsid w:val="005822FD"/>
    <w:rsid w:val="00583844"/>
    <w:rsid w:val="00593629"/>
    <w:rsid w:val="005B3925"/>
    <w:rsid w:val="005B425D"/>
    <w:rsid w:val="005D2420"/>
    <w:rsid w:val="005D7176"/>
    <w:rsid w:val="005D7817"/>
    <w:rsid w:val="005E5DAC"/>
    <w:rsid w:val="005F2B1F"/>
    <w:rsid w:val="00601067"/>
    <w:rsid w:val="00601289"/>
    <w:rsid w:val="00612349"/>
    <w:rsid w:val="00615B5C"/>
    <w:rsid w:val="0061792B"/>
    <w:rsid w:val="006315D2"/>
    <w:rsid w:val="006320FF"/>
    <w:rsid w:val="00643227"/>
    <w:rsid w:val="00651BD7"/>
    <w:rsid w:val="006621B4"/>
    <w:rsid w:val="00665447"/>
    <w:rsid w:val="00682CE9"/>
    <w:rsid w:val="0069150A"/>
    <w:rsid w:val="006926D8"/>
    <w:rsid w:val="00696022"/>
    <w:rsid w:val="006B2989"/>
    <w:rsid w:val="006B4E3C"/>
    <w:rsid w:val="006B6171"/>
    <w:rsid w:val="006B61C5"/>
    <w:rsid w:val="006C5B80"/>
    <w:rsid w:val="006E4709"/>
    <w:rsid w:val="006E5205"/>
    <w:rsid w:val="006F4AFB"/>
    <w:rsid w:val="007066D9"/>
    <w:rsid w:val="00730C46"/>
    <w:rsid w:val="0073136B"/>
    <w:rsid w:val="0073682F"/>
    <w:rsid w:val="00742084"/>
    <w:rsid w:val="00746A81"/>
    <w:rsid w:val="007503A2"/>
    <w:rsid w:val="007C7289"/>
    <w:rsid w:val="007D1347"/>
    <w:rsid w:val="007D2F71"/>
    <w:rsid w:val="007D30B3"/>
    <w:rsid w:val="007D648F"/>
    <w:rsid w:val="007E038F"/>
    <w:rsid w:val="007E5EEE"/>
    <w:rsid w:val="007F2ACC"/>
    <w:rsid w:val="00813F0E"/>
    <w:rsid w:val="00821511"/>
    <w:rsid w:val="00821F11"/>
    <w:rsid w:val="00825D82"/>
    <w:rsid w:val="00830787"/>
    <w:rsid w:val="008361A3"/>
    <w:rsid w:val="00836B2A"/>
    <w:rsid w:val="00860FCA"/>
    <w:rsid w:val="00872FD7"/>
    <w:rsid w:val="00886C14"/>
    <w:rsid w:val="00887F54"/>
    <w:rsid w:val="00892FD9"/>
    <w:rsid w:val="008978F0"/>
    <w:rsid w:val="008C48DA"/>
    <w:rsid w:val="008E1D7E"/>
    <w:rsid w:val="008E1F69"/>
    <w:rsid w:val="008F273C"/>
    <w:rsid w:val="00905153"/>
    <w:rsid w:val="009079F5"/>
    <w:rsid w:val="00925515"/>
    <w:rsid w:val="00961B9C"/>
    <w:rsid w:val="009642B4"/>
    <w:rsid w:val="00964D9C"/>
    <w:rsid w:val="009667E1"/>
    <w:rsid w:val="00990132"/>
    <w:rsid w:val="009A39C3"/>
    <w:rsid w:val="009A7E18"/>
    <w:rsid w:val="009B41A0"/>
    <w:rsid w:val="009C58F2"/>
    <w:rsid w:val="009D0010"/>
    <w:rsid w:val="009D3F91"/>
    <w:rsid w:val="009F0D3F"/>
    <w:rsid w:val="009F4DEE"/>
    <w:rsid w:val="009F60B5"/>
    <w:rsid w:val="00A17326"/>
    <w:rsid w:val="00A34D00"/>
    <w:rsid w:val="00A41450"/>
    <w:rsid w:val="00A421D3"/>
    <w:rsid w:val="00A61EFE"/>
    <w:rsid w:val="00A67E40"/>
    <w:rsid w:val="00A874EF"/>
    <w:rsid w:val="00A90053"/>
    <w:rsid w:val="00A94E5D"/>
    <w:rsid w:val="00AA1B82"/>
    <w:rsid w:val="00AB14BE"/>
    <w:rsid w:val="00AC7B83"/>
    <w:rsid w:val="00AD15B1"/>
    <w:rsid w:val="00AE1492"/>
    <w:rsid w:val="00AE374F"/>
    <w:rsid w:val="00AF2B1A"/>
    <w:rsid w:val="00B071AD"/>
    <w:rsid w:val="00B33458"/>
    <w:rsid w:val="00B34867"/>
    <w:rsid w:val="00B431F6"/>
    <w:rsid w:val="00B44857"/>
    <w:rsid w:val="00B52245"/>
    <w:rsid w:val="00B528AA"/>
    <w:rsid w:val="00B6770F"/>
    <w:rsid w:val="00B7487D"/>
    <w:rsid w:val="00B77154"/>
    <w:rsid w:val="00B80E75"/>
    <w:rsid w:val="00B87C23"/>
    <w:rsid w:val="00B95FE4"/>
    <w:rsid w:val="00B960A7"/>
    <w:rsid w:val="00BA1D86"/>
    <w:rsid w:val="00BA29C9"/>
    <w:rsid w:val="00BA2DA7"/>
    <w:rsid w:val="00BA6474"/>
    <w:rsid w:val="00BB65E7"/>
    <w:rsid w:val="00BC0B25"/>
    <w:rsid w:val="00BE337E"/>
    <w:rsid w:val="00BE552B"/>
    <w:rsid w:val="00BF44D5"/>
    <w:rsid w:val="00C02C01"/>
    <w:rsid w:val="00C05880"/>
    <w:rsid w:val="00C110BA"/>
    <w:rsid w:val="00C2307B"/>
    <w:rsid w:val="00C31435"/>
    <w:rsid w:val="00C370FC"/>
    <w:rsid w:val="00C37509"/>
    <w:rsid w:val="00C641BE"/>
    <w:rsid w:val="00C64C20"/>
    <w:rsid w:val="00C70D27"/>
    <w:rsid w:val="00C92207"/>
    <w:rsid w:val="00C93E06"/>
    <w:rsid w:val="00CA3289"/>
    <w:rsid w:val="00CA4AB7"/>
    <w:rsid w:val="00CA63A8"/>
    <w:rsid w:val="00CB1F48"/>
    <w:rsid w:val="00CC13E3"/>
    <w:rsid w:val="00CE3A85"/>
    <w:rsid w:val="00CE3A9E"/>
    <w:rsid w:val="00CE410F"/>
    <w:rsid w:val="00CE4D9A"/>
    <w:rsid w:val="00CE743D"/>
    <w:rsid w:val="00CF32DC"/>
    <w:rsid w:val="00CF3784"/>
    <w:rsid w:val="00D01F4E"/>
    <w:rsid w:val="00D04EE4"/>
    <w:rsid w:val="00D307FA"/>
    <w:rsid w:val="00D33C15"/>
    <w:rsid w:val="00D37642"/>
    <w:rsid w:val="00D47BD3"/>
    <w:rsid w:val="00D62808"/>
    <w:rsid w:val="00D71DD5"/>
    <w:rsid w:val="00D83EDD"/>
    <w:rsid w:val="00DA51FC"/>
    <w:rsid w:val="00DB1D1C"/>
    <w:rsid w:val="00DC436F"/>
    <w:rsid w:val="00DD0CA1"/>
    <w:rsid w:val="00DD2690"/>
    <w:rsid w:val="00DE421A"/>
    <w:rsid w:val="00DF147C"/>
    <w:rsid w:val="00E03B6D"/>
    <w:rsid w:val="00E04907"/>
    <w:rsid w:val="00E061A9"/>
    <w:rsid w:val="00E54A69"/>
    <w:rsid w:val="00E562B7"/>
    <w:rsid w:val="00E57459"/>
    <w:rsid w:val="00E7693E"/>
    <w:rsid w:val="00E84B2E"/>
    <w:rsid w:val="00E960B5"/>
    <w:rsid w:val="00EB4193"/>
    <w:rsid w:val="00EB5808"/>
    <w:rsid w:val="00EC7E35"/>
    <w:rsid w:val="00EE33C2"/>
    <w:rsid w:val="00EE5A04"/>
    <w:rsid w:val="00F038AD"/>
    <w:rsid w:val="00F04399"/>
    <w:rsid w:val="00F04730"/>
    <w:rsid w:val="00F21DFA"/>
    <w:rsid w:val="00F26483"/>
    <w:rsid w:val="00F33EA1"/>
    <w:rsid w:val="00F37E39"/>
    <w:rsid w:val="00F655AE"/>
    <w:rsid w:val="00F66E6F"/>
    <w:rsid w:val="00F75D18"/>
    <w:rsid w:val="00F75D2B"/>
    <w:rsid w:val="00F76E70"/>
    <w:rsid w:val="00F818D5"/>
    <w:rsid w:val="00F83D81"/>
    <w:rsid w:val="00F93335"/>
    <w:rsid w:val="00FB0645"/>
    <w:rsid w:val="00FB69A8"/>
    <w:rsid w:val="00FB75CD"/>
    <w:rsid w:val="00FD063F"/>
    <w:rsid w:val="00FD5C49"/>
    <w:rsid w:val="00FE5911"/>
    <w:rsid w:val="00FE6749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8390B"/>
  <w15:docId w15:val="{5A60A310-0C65-4108-99E6-90696E51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4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hAnsi="Times New Roman" w:cs="ＭＳ 明朝"/>
      <w:spacing w:val="-10"/>
      <w:sz w:val="24"/>
      <w:szCs w:val="24"/>
    </w:rPr>
  </w:style>
  <w:style w:type="paragraph" w:styleId="a4">
    <w:name w:val="Note Heading"/>
    <w:basedOn w:val="a"/>
    <w:next w:val="a"/>
    <w:rsid w:val="001E4479"/>
    <w:pPr>
      <w:jc w:val="center"/>
    </w:pPr>
    <w:rPr>
      <w:rFonts w:ascii="Times New Roman" w:hAnsi="Times New Roman" w:cs="ＭＳ 明朝"/>
      <w:color w:val="800000"/>
      <w:kern w:val="0"/>
      <w:sz w:val="24"/>
    </w:rPr>
  </w:style>
  <w:style w:type="paragraph" w:styleId="a5">
    <w:name w:val="header"/>
    <w:basedOn w:val="a"/>
    <w:link w:val="a6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D13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D1347"/>
    <w:rPr>
      <w:kern w:val="2"/>
      <w:sz w:val="21"/>
      <w:szCs w:val="24"/>
    </w:rPr>
  </w:style>
  <w:style w:type="paragraph" w:styleId="a9">
    <w:name w:val="Closing"/>
    <w:basedOn w:val="a"/>
    <w:link w:val="aa"/>
    <w:rsid w:val="00F37E39"/>
    <w:pPr>
      <w:jc w:val="right"/>
    </w:pPr>
    <w:rPr>
      <w:rFonts w:ascii="ＭＳ 明朝" w:hAnsi="ＭＳ 明朝"/>
      <w:kern w:val="0"/>
      <w:sz w:val="24"/>
      <w:lang w:val="x-none" w:eastAsia="x-none"/>
    </w:rPr>
  </w:style>
  <w:style w:type="character" w:customStyle="1" w:styleId="aa">
    <w:name w:val="結語 (文字)"/>
    <w:link w:val="a9"/>
    <w:rsid w:val="00F37E39"/>
    <w:rPr>
      <w:rFonts w:ascii="ＭＳ 明朝" w:hAnsi="ＭＳ 明朝" w:cs="ＭＳ Ｐゴシック"/>
      <w:sz w:val="24"/>
      <w:szCs w:val="24"/>
    </w:rPr>
  </w:style>
  <w:style w:type="paragraph" w:styleId="ab">
    <w:name w:val="Balloon Text"/>
    <w:basedOn w:val="a"/>
    <w:link w:val="ac"/>
    <w:rsid w:val="00491F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91F1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0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iba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B9C9-8717-4191-B257-9BEC9EF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　旧　　対　　照　　表</vt:lpstr>
      <vt:lpstr> 新　　旧　　対　　照　　表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　旧　　対　　照　　表</dc:title>
  <dc:creator>w</dc:creator>
  <cp:lastModifiedBy>001 生産販売課</cp:lastModifiedBy>
  <cp:revision>14</cp:revision>
  <cp:lastPrinted>2025-04-14T06:58:00Z</cp:lastPrinted>
  <dcterms:created xsi:type="dcterms:W3CDTF">2023-05-30T11:27:00Z</dcterms:created>
  <dcterms:modified xsi:type="dcterms:W3CDTF">2025-04-16T02:15:00Z</dcterms:modified>
</cp:coreProperties>
</file>