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C247" w14:textId="59A73DD9" w:rsidR="004D1EED" w:rsidRPr="002D3405" w:rsidRDefault="004D1EED" w:rsidP="004D1EED">
      <w:pPr>
        <w:rPr>
          <w:rFonts w:asciiTheme="minorEastAsia" w:eastAsiaTheme="minorEastAsia" w:hAnsiTheme="minorEastAsia"/>
          <w:sz w:val="22"/>
          <w:szCs w:val="22"/>
        </w:rPr>
      </w:pPr>
      <w:r w:rsidRPr="002D3405">
        <w:rPr>
          <w:rFonts w:ascii="ＭＳ ゴシック" w:eastAsia="ＭＳ ゴシック" w:hAnsi="ＭＳ ゴシック" w:hint="eastAsia"/>
          <w:sz w:val="22"/>
          <w:szCs w:val="22"/>
        </w:rPr>
        <w:t>別記様式第</w:t>
      </w:r>
      <w:r w:rsidR="007D553C" w:rsidRPr="002D3405">
        <w:rPr>
          <w:rFonts w:ascii="ＭＳ ゴシック" w:eastAsia="ＭＳ ゴシック" w:hAnsi="ＭＳ ゴシック" w:hint="eastAsia"/>
          <w:sz w:val="22"/>
          <w:szCs w:val="22"/>
        </w:rPr>
        <w:t>４</w:t>
      </w:r>
      <w:r w:rsidRPr="002D3405">
        <w:rPr>
          <w:rFonts w:ascii="ＭＳ ゴシック" w:eastAsia="ＭＳ ゴシック" w:hAnsi="ＭＳ ゴシック" w:hint="eastAsia"/>
          <w:sz w:val="22"/>
          <w:szCs w:val="22"/>
        </w:rPr>
        <w:t>号</w:t>
      </w:r>
      <w:r w:rsidR="002D7B56" w:rsidRPr="002D3405">
        <w:rPr>
          <w:rFonts w:ascii="ＭＳ ゴシック" w:eastAsia="ＭＳ ゴシック" w:hAnsi="ＭＳ ゴシック" w:hint="eastAsia"/>
          <w:sz w:val="22"/>
          <w:szCs w:val="22"/>
        </w:rPr>
        <w:t>（委任状</w:t>
      </w:r>
      <w:r w:rsidR="002D7B56" w:rsidRPr="002D3405">
        <w:rPr>
          <w:rFonts w:asciiTheme="minorEastAsia" w:eastAsiaTheme="minorEastAsia" w:hAnsiTheme="minorEastAsia" w:hint="eastAsia"/>
          <w:sz w:val="22"/>
          <w:szCs w:val="22"/>
        </w:rPr>
        <w:t>）</w:t>
      </w:r>
      <w:r w:rsidR="008D2B43" w:rsidRPr="002D3405">
        <w:rPr>
          <w:rFonts w:asciiTheme="minorEastAsia" w:eastAsiaTheme="minorEastAsia" w:hAnsiTheme="minorEastAsia" w:hint="eastAsia"/>
          <w:sz w:val="22"/>
          <w:szCs w:val="22"/>
        </w:rPr>
        <w:t>[入札公告「13」関係]</w:t>
      </w:r>
    </w:p>
    <w:p w14:paraId="3C343F4B" w14:textId="77777777" w:rsidR="006926D8" w:rsidRPr="002D3405" w:rsidRDefault="006926D8" w:rsidP="004D1EED">
      <w:pPr>
        <w:rPr>
          <w:rFonts w:ascii="ＭＳ ゴシック" w:eastAsia="ＭＳ ゴシック" w:hAnsi="ＭＳ ゴシック"/>
          <w:sz w:val="22"/>
          <w:szCs w:val="22"/>
        </w:rPr>
      </w:pPr>
    </w:p>
    <w:p w14:paraId="3B6CF105" w14:textId="77777777" w:rsidR="004D1EED" w:rsidRPr="002D3405" w:rsidRDefault="004D1EED" w:rsidP="006926D8">
      <w:pPr>
        <w:jc w:val="center"/>
        <w:rPr>
          <w:rFonts w:ascii="ＭＳ ゴシック" w:eastAsia="ＭＳ ゴシック" w:hAnsi="ＭＳ ゴシック"/>
          <w:sz w:val="32"/>
          <w:szCs w:val="32"/>
        </w:rPr>
      </w:pPr>
      <w:r w:rsidRPr="002D3405">
        <w:rPr>
          <w:rFonts w:ascii="ＭＳ ゴシック" w:eastAsia="ＭＳ ゴシック" w:hAnsi="ＭＳ ゴシック" w:hint="eastAsia"/>
          <w:sz w:val="32"/>
          <w:szCs w:val="32"/>
        </w:rPr>
        <w:t>委　　　任　　　状</w:t>
      </w:r>
    </w:p>
    <w:p w14:paraId="3BBF657F" w14:textId="77777777" w:rsidR="005022A5" w:rsidRPr="002D3405" w:rsidRDefault="005022A5" w:rsidP="004D1EED">
      <w:pPr>
        <w:rPr>
          <w:rFonts w:ascii="ＭＳ ゴシック" w:eastAsia="ＭＳ ゴシック" w:hAnsi="ＭＳ ゴシック"/>
          <w:sz w:val="22"/>
          <w:szCs w:val="22"/>
        </w:rPr>
      </w:pPr>
    </w:p>
    <w:p w14:paraId="38A58903" w14:textId="77777777" w:rsidR="005022A5" w:rsidRPr="002D3405" w:rsidRDefault="005022A5" w:rsidP="004D1EED">
      <w:pPr>
        <w:rPr>
          <w:rFonts w:ascii="ＭＳ ゴシック" w:eastAsia="ＭＳ ゴシック" w:hAnsi="ＭＳ ゴシック"/>
          <w:sz w:val="22"/>
          <w:szCs w:val="22"/>
        </w:rPr>
      </w:pPr>
    </w:p>
    <w:p w14:paraId="19185F3C" w14:textId="53BD7997" w:rsidR="00BA39C8" w:rsidRPr="002D3405" w:rsidRDefault="005022A5" w:rsidP="004D1EED">
      <w:pPr>
        <w:rPr>
          <w:rFonts w:ascii="ＭＳ ゴシック" w:eastAsia="ＭＳ ゴシック" w:hAnsi="ＭＳ ゴシック"/>
          <w:sz w:val="24"/>
        </w:rPr>
      </w:pPr>
      <w:r w:rsidRPr="002D3405">
        <w:rPr>
          <w:rFonts w:ascii="ＭＳ ゴシック" w:eastAsia="ＭＳ ゴシック" w:hAnsi="ＭＳ ゴシック" w:hint="eastAsia"/>
          <w:sz w:val="22"/>
          <w:szCs w:val="22"/>
        </w:rPr>
        <w:t xml:space="preserve">　</w:t>
      </w:r>
      <w:r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受</w:t>
      </w:r>
      <w:r w:rsidR="005D1608"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任</w:t>
      </w:r>
      <w:r w:rsidR="005D1608" w:rsidRPr="002D3405">
        <w:rPr>
          <w:rFonts w:ascii="ＭＳ ゴシック" w:eastAsia="ＭＳ ゴシック" w:hAnsi="ＭＳ ゴシック" w:hint="eastAsia"/>
          <w:sz w:val="24"/>
        </w:rPr>
        <w:t xml:space="preserve">　</w:t>
      </w:r>
      <w:r w:rsidR="004D1EED" w:rsidRPr="002D3405">
        <w:rPr>
          <w:rFonts w:ascii="ＭＳ ゴシック" w:eastAsia="ＭＳ ゴシック" w:hAnsi="ＭＳ ゴシック" w:hint="eastAsia"/>
          <w:sz w:val="24"/>
        </w:rPr>
        <w:t xml:space="preserve">者　</w:t>
      </w:r>
    </w:p>
    <w:p w14:paraId="0161AB3A" w14:textId="77777777" w:rsidR="005D1608" w:rsidRPr="002D3405" w:rsidRDefault="005D1608" w:rsidP="004D1EED">
      <w:pPr>
        <w:rPr>
          <w:rFonts w:ascii="ＭＳ ゴシック" w:eastAsia="ＭＳ ゴシック" w:hAnsi="ＭＳ ゴシック"/>
          <w:sz w:val="24"/>
        </w:rPr>
      </w:pPr>
    </w:p>
    <w:p w14:paraId="418603B1" w14:textId="4D1FB1A2" w:rsidR="004D1EED" w:rsidRPr="002D3405" w:rsidRDefault="00BA39C8" w:rsidP="005D1608">
      <w:pPr>
        <w:ind w:firstLineChars="1500" w:firstLine="3600"/>
        <w:rPr>
          <w:rFonts w:ascii="ＭＳ ゴシック" w:eastAsia="ＭＳ ゴシック" w:hAnsi="ＭＳ ゴシック"/>
          <w:sz w:val="24"/>
          <w:u w:val="single"/>
        </w:rPr>
      </w:pPr>
      <w:r w:rsidRPr="002D3405">
        <w:rPr>
          <w:rFonts w:ascii="ＭＳ ゴシック" w:eastAsia="ＭＳ ゴシック" w:hAnsi="ＭＳ ゴシック" w:hint="eastAsia"/>
          <w:sz w:val="24"/>
        </w:rPr>
        <w:t>住　所</w:t>
      </w:r>
      <w:r w:rsidRPr="002D3405">
        <w:rPr>
          <w:rFonts w:ascii="ＭＳ ゴシック" w:eastAsia="ＭＳ ゴシック" w:hAnsi="ＭＳ ゴシック" w:hint="eastAsia"/>
          <w:sz w:val="24"/>
          <w:u w:val="single"/>
        </w:rPr>
        <w:t xml:space="preserve">　　　　　　</w:t>
      </w:r>
      <w:r w:rsidR="005D1608" w:rsidRPr="002D3405">
        <w:rPr>
          <w:rFonts w:ascii="ＭＳ ゴシック" w:eastAsia="ＭＳ ゴシック" w:hAnsi="ＭＳ ゴシック" w:hint="eastAsia"/>
          <w:sz w:val="24"/>
          <w:u w:val="single"/>
        </w:rPr>
        <w:t xml:space="preserve">　　　　　</w:t>
      </w:r>
      <w:r w:rsidRPr="002D3405">
        <w:rPr>
          <w:rFonts w:ascii="ＭＳ ゴシック" w:eastAsia="ＭＳ ゴシック" w:hAnsi="ＭＳ ゴシック" w:hint="eastAsia"/>
          <w:sz w:val="24"/>
          <w:u w:val="single"/>
        </w:rPr>
        <w:t xml:space="preserve">　　　　　　　　</w:t>
      </w:r>
    </w:p>
    <w:p w14:paraId="67DD4065" w14:textId="42028FE7" w:rsidR="00BA39C8" w:rsidRPr="002D3405" w:rsidRDefault="00BA39C8" w:rsidP="00BA39C8">
      <w:pPr>
        <w:ind w:firstLineChars="2000" w:firstLine="4800"/>
        <w:rPr>
          <w:rFonts w:ascii="ＭＳ ゴシック" w:eastAsia="ＭＳ ゴシック" w:hAnsi="ＭＳ ゴシック"/>
          <w:sz w:val="24"/>
          <w:u w:val="single"/>
        </w:rPr>
      </w:pPr>
    </w:p>
    <w:p w14:paraId="77575A1F" w14:textId="62F6C577" w:rsidR="005D1608" w:rsidRPr="002D3405" w:rsidRDefault="005D1608" w:rsidP="00BA39C8">
      <w:pPr>
        <w:ind w:firstLineChars="2000" w:firstLine="4800"/>
        <w:rPr>
          <w:rFonts w:ascii="ＭＳ ゴシック" w:eastAsia="ＭＳ ゴシック" w:hAnsi="ＭＳ ゴシック"/>
          <w:sz w:val="24"/>
          <w:u w:val="single"/>
        </w:rPr>
      </w:pPr>
    </w:p>
    <w:p w14:paraId="42C1A706" w14:textId="72B5C2E4" w:rsidR="00BA39C8" w:rsidRPr="002D3405" w:rsidRDefault="00BA39C8" w:rsidP="005D1608">
      <w:pPr>
        <w:ind w:firstLineChars="1500" w:firstLine="3600"/>
        <w:rPr>
          <w:rFonts w:ascii="ＭＳ ゴシック" w:eastAsia="ＭＳ ゴシック" w:hAnsi="ＭＳ ゴシック"/>
          <w:sz w:val="24"/>
        </w:rPr>
      </w:pPr>
      <w:r w:rsidRPr="002D3405">
        <w:rPr>
          <w:rFonts w:ascii="ＭＳ ゴシック" w:eastAsia="ＭＳ ゴシック" w:hAnsi="ＭＳ ゴシック" w:hint="eastAsia"/>
          <w:sz w:val="24"/>
        </w:rPr>
        <w:t>氏　名</w:t>
      </w:r>
      <w:r w:rsidRPr="002D3405">
        <w:rPr>
          <w:rFonts w:ascii="ＭＳ ゴシック" w:eastAsia="ＭＳ ゴシック" w:hAnsi="ＭＳ ゴシック" w:hint="eastAsia"/>
          <w:sz w:val="24"/>
          <w:u w:val="single"/>
        </w:rPr>
        <w:t xml:space="preserve">　　　　</w:t>
      </w:r>
      <w:r w:rsidR="005D1608" w:rsidRPr="002D3405">
        <w:rPr>
          <w:rFonts w:ascii="ＭＳ ゴシック" w:eastAsia="ＭＳ ゴシック" w:hAnsi="ＭＳ ゴシック" w:hint="eastAsia"/>
          <w:sz w:val="24"/>
          <w:u w:val="single"/>
        </w:rPr>
        <w:t xml:space="preserve">　　　　　</w:t>
      </w:r>
      <w:r w:rsidRPr="002D3405">
        <w:rPr>
          <w:rFonts w:ascii="ＭＳ ゴシック" w:eastAsia="ＭＳ ゴシック" w:hAnsi="ＭＳ ゴシック" w:hint="eastAsia"/>
          <w:sz w:val="24"/>
          <w:u w:val="single"/>
        </w:rPr>
        <w:t xml:space="preserve">　　　　　　　　　　</w:t>
      </w:r>
    </w:p>
    <w:p w14:paraId="4D4881B4" w14:textId="77777777" w:rsidR="005022A5" w:rsidRPr="002D3405" w:rsidRDefault="005022A5" w:rsidP="004D1EED">
      <w:pPr>
        <w:rPr>
          <w:rFonts w:ascii="ＭＳ ゴシック" w:eastAsia="ＭＳ ゴシック" w:hAnsi="ＭＳ ゴシック"/>
          <w:sz w:val="24"/>
        </w:rPr>
      </w:pPr>
    </w:p>
    <w:p w14:paraId="71A4BF83" w14:textId="77777777" w:rsidR="005022A5" w:rsidRPr="002D3405" w:rsidRDefault="005022A5" w:rsidP="004D1EED">
      <w:pPr>
        <w:rPr>
          <w:rFonts w:ascii="ＭＳ ゴシック" w:eastAsia="ＭＳ ゴシック" w:hAnsi="ＭＳ ゴシック"/>
          <w:sz w:val="24"/>
        </w:rPr>
      </w:pPr>
    </w:p>
    <w:p w14:paraId="5853FEB9" w14:textId="66924375" w:rsidR="004D1EED" w:rsidRPr="002D3405" w:rsidRDefault="004D1EED" w:rsidP="00B7487D">
      <w:pPr>
        <w:ind w:firstLineChars="100" w:firstLine="240"/>
        <w:rPr>
          <w:rFonts w:ascii="ＭＳ ゴシック" w:eastAsia="ＭＳ ゴシック" w:hAnsi="ＭＳ ゴシック"/>
          <w:sz w:val="24"/>
        </w:rPr>
      </w:pPr>
      <w:r w:rsidRPr="002D3405">
        <w:rPr>
          <w:rFonts w:ascii="ＭＳ ゴシック" w:eastAsia="ＭＳ ゴシック" w:hAnsi="ＭＳ ゴシック" w:hint="eastAsia"/>
          <w:sz w:val="24"/>
        </w:rPr>
        <w:t>上記の者を代理人と定め下記の入札または見積に関する一切の権限を委任します</w:t>
      </w:r>
      <w:r w:rsidR="00892FD9" w:rsidRPr="002D3405">
        <w:rPr>
          <w:rFonts w:ascii="ＭＳ ゴシック" w:eastAsia="ＭＳ ゴシック" w:hAnsi="ＭＳ ゴシック" w:hint="eastAsia"/>
          <w:sz w:val="24"/>
        </w:rPr>
        <w:t>。</w:t>
      </w:r>
    </w:p>
    <w:p w14:paraId="295FDC0B" w14:textId="77777777" w:rsidR="005022A5" w:rsidRPr="002D3405" w:rsidRDefault="005022A5" w:rsidP="004D1EED">
      <w:pPr>
        <w:rPr>
          <w:rFonts w:ascii="ＭＳ ゴシック" w:eastAsia="ＭＳ ゴシック" w:hAnsi="ＭＳ ゴシック"/>
          <w:sz w:val="24"/>
        </w:rPr>
      </w:pPr>
    </w:p>
    <w:p w14:paraId="15429DA4" w14:textId="77777777" w:rsidR="00E204FD" w:rsidRPr="002D3405" w:rsidRDefault="004D1EED" w:rsidP="00E204FD">
      <w:pPr>
        <w:pStyle w:val="a4"/>
        <w:rPr>
          <w:rFonts w:ascii="ＭＳ ゴシック" w:eastAsia="ＭＳ ゴシック" w:hAnsi="ＭＳ ゴシック"/>
          <w:color w:val="auto"/>
        </w:rPr>
      </w:pPr>
      <w:r w:rsidRPr="002D3405">
        <w:rPr>
          <w:rFonts w:ascii="ＭＳ ゴシック" w:eastAsia="ＭＳ ゴシック" w:hAnsi="ＭＳ ゴシック" w:hint="eastAsia"/>
          <w:color w:val="auto"/>
        </w:rPr>
        <w:t>記</w:t>
      </w:r>
    </w:p>
    <w:p w14:paraId="7C485EEB" w14:textId="77777777" w:rsidR="00B7487D" w:rsidRPr="002D3405" w:rsidRDefault="00B7487D" w:rsidP="004D1EED">
      <w:pPr>
        <w:rPr>
          <w:rFonts w:ascii="ＭＳ ゴシック" w:eastAsia="ＭＳ ゴシック" w:hAnsi="ＭＳ ゴシック"/>
          <w:sz w:val="24"/>
        </w:rPr>
      </w:pPr>
    </w:p>
    <w:p w14:paraId="7F6E60F1" w14:textId="3168F7F3"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E204FD" w:rsidRPr="002D3405">
        <w:rPr>
          <w:rFonts w:ascii="ＭＳ ゴシック" w:eastAsia="ＭＳ ゴシック" w:hAnsi="ＭＳ ゴシック" w:hint="eastAsia"/>
          <w:sz w:val="24"/>
        </w:rPr>
        <w:t xml:space="preserve">案件の名称　</w:t>
      </w:r>
      <w:r w:rsidR="00E204FD" w:rsidRPr="002D3405">
        <w:rPr>
          <w:rFonts w:ascii="ＭＳ ゴシック" w:eastAsia="ＭＳ ゴシック" w:hAnsi="ＭＳ ゴシック" w:hint="eastAsia"/>
          <w:sz w:val="24"/>
          <w:u w:val="single"/>
        </w:rPr>
        <w:t xml:space="preserve">　</w:t>
      </w:r>
      <w:r w:rsidR="00F40E18" w:rsidRPr="00F40E18">
        <w:rPr>
          <w:rFonts w:ascii="ＭＳ ゴシック" w:eastAsia="ＭＳ ゴシック" w:hAnsi="ＭＳ ゴシック" w:hint="eastAsia"/>
          <w:sz w:val="24"/>
          <w:u w:val="single"/>
        </w:rPr>
        <w:t>令和７年度　滋賀県造林公社　社用車賃貸借（車両</w:t>
      </w:r>
      <w:r w:rsidR="00C6668D">
        <w:rPr>
          <w:rFonts w:ascii="ＭＳ ゴシック" w:eastAsia="ＭＳ ゴシック" w:hAnsi="ＭＳ ゴシック" w:hint="eastAsia"/>
          <w:sz w:val="24"/>
          <w:u w:val="single"/>
        </w:rPr>
        <w:t>Ｂ</w:t>
      </w:r>
      <w:r w:rsidR="00F40E18" w:rsidRPr="00F40E18">
        <w:rPr>
          <w:rFonts w:ascii="ＭＳ ゴシック" w:eastAsia="ＭＳ ゴシック" w:hAnsi="ＭＳ ゴシック" w:hint="eastAsia"/>
          <w:sz w:val="24"/>
          <w:u w:val="single"/>
        </w:rPr>
        <w:t xml:space="preserve">）　</w:t>
      </w:r>
      <w:r w:rsidR="00E204FD" w:rsidRPr="002D3405">
        <w:rPr>
          <w:rFonts w:ascii="ＭＳ ゴシック" w:eastAsia="ＭＳ ゴシック" w:hAnsi="ＭＳ ゴシック" w:hint="eastAsia"/>
          <w:sz w:val="24"/>
          <w:u w:val="single"/>
        </w:rPr>
        <w:t xml:space="preserve">　</w:t>
      </w:r>
    </w:p>
    <w:p w14:paraId="4889FC41" w14:textId="77777777" w:rsidR="00C370FC"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p>
    <w:p w14:paraId="0D765CD5" w14:textId="77777777" w:rsidR="004D1EED" w:rsidRPr="002D3405" w:rsidRDefault="004D1EED" w:rsidP="004D1EED">
      <w:pPr>
        <w:rPr>
          <w:rFonts w:ascii="ＭＳ ゴシック" w:eastAsia="ＭＳ ゴシック" w:hAnsi="ＭＳ ゴシック"/>
          <w:sz w:val="24"/>
        </w:rPr>
      </w:pPr>
    </w:p>
    <w:p w14:paraId="3224400F" w14:textId="77777777" w:rsidR="005022A5" w:rsidRPr="002D3405" w:rsidRDefault="005022A5" w:rsidP="004D1EED">
      <w:pPr>
        <w:rPr>
          <w:rFonts w:ascii="ＭＳ ゴシック" w:eastAsia="ＭＳ ゴシック" w:hAnsi="ＭＳ ゴシック"/>
          <w:sz w:val="24"/>
        </w:rPr>
      </w:pPr>
    </w:p>
    <w:p w14:paraId="33BA4D73" w14:textId="77777777"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5022A5"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受任者使用印鑑</w:t>
      </w:r>
    </w:p>
    <w:p w14:paraId="0D3A11FE" w14:textId="77777777" w:rsidR="004D1EED" w:rsidRPr="002D3405" w:rsidRDefault="004D1EED" w:rsidP="004D1EED">
      <w:pPr>
        <w:rPr>
          <w:rFonts w:ascii="ＭＳ ゴシック" w:eastAsia="ＭＳ ゴシック" w:hAnsi="ＭＳ ゴシック"/>
          <w:sz w:val="24"/>
        </w:rPr>
      </w:pPr>
    </w:p>
    <w:tbl>
      <w:tblPr>
        <w:tblW w:w="0" w:type="auto"/>
        <w:tblInd w:w="3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tblGrid>
      <w:tr w:rsidR="002D3405" w:rsidRPr="002D3405" w14:paraId="75774A01" w14:textId="77777777">
        <w:trPr>
          <w:trHeight w:val="2089"/>
        </w:trPr>
        <w:tc>
          <w:tcPr>
            <w:tcW w:w="2651" w:type="dxa"/>
            <w:shd w:val="clear" w:color="auto" w:fill="auto"/>
          </w:tcPr>
          <w:p w14:paraId="07D0EF41" w14:textId="77777777" w:rsidR="004D1EED" w:rsidRPr="002D3405" w:rsidRDefault="004D1EED" w:rsidP="004D1EED">
            <w:pPr>
              <w:rPr>
                <w:rFonts w:ascii="ＭＳ ゴシック" w:eastAsia="ＭＳ ゴシック" w:hAnsi="ＭＳ ゴシック"/>
                <w:sz w:val="22"/>
                <w:szCs w:val="22"/>
              </w:rPr>
            </w:pPr>
          </w:p>
        </w:tc>
      </w:tr>
    </w:tbl>
    <w:p w14:paraId="7C5F0DCF" w14:textId="77777777" w:rsidR="004D1EED" w:rsidRPr="002D3405" w:rsidRDefault="004D1EED" w:rsidP="004D1EED">
      <w:pPr>
        <w:rPr>
          <w:rFonts w:ascii="ＭＳ ゴシック" w:eastAsia="ＭＳ ゴシック" w:hAnsi="ＭＳ ゴシック"/>
          <w:sz w:val="22"/>
          <w:szCs w:val="22"/>
        </w:rPr>
      </w:pPr>
      <w:r w:rsidRPr="002D3405">
        <w:rPr>
          <w:rFonts w:ascii="ＭＳ ゴシック" w:eastAsia="ＭＳ ゴシック" w:hAnsi="ＭＳ ゴシック" w:hint="eastAsia"/>
          <w:sz w:val="22"/>
          <w:szCs w:val="22"/>
        </w:rPr>
        <w:t xml:space="preserve">　</w:t>
      </w:r>
    </w:p>
    <w:p w14:paraId="65A1AB5E" w14:textId="77777777" w:rsidR="005022A5" w:rsidRPr="002D3405" w:rsidRDefault="005022A5" w:rsidP="004D1EED">
      <w:pPr>
        <w:rPr>
          <w:rFonts w:ascii="ＭＳ ゴシック" w:eastAsia="ＭＳ ゴシック" w:hAnsi="ＭＳ ゴシック"/>
          <w:sz w:val="22"/>
          <w:szCs w:val="22"/>
        </w:rPr>
      </w:pPr>
    </w:p>
    <w:p w14:paraId="06382804" w14:textId="77777777" w:rsidR="005022A5" w:rsidRPr="002D3405" w:rsidRDefault="005022A5" w:rsidP="004D1EED">
      <w:pPr>
        <w:rPr>
          <w:rFonts w:ascii="ＭＳ ゴシック" w:eastAsia="ＭＳ ゴシック" w:hAnsi="ＭＳ ゴシック"/>
          <w:sz w:val="22"/>
          <w:szCs w:val="22"/>
        </w:rPr>
      </w:pPr>
    </w:p>
    <w:p w14:paraId="3363E663" w14:textId="77777777"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w:t>
      </w:r>
      <w:r w:rsidR="005972A3" w:rsidRPr="002D3405">
        <w:rPr>
          <w:rFonts w:ascii="ＭＳ ゴシック" w:eastAsia="ＭＳ ゴシック" w:hAnsi="ＭＳ ゴシック" w:hint="eastAsia"/>
          <w:sz w:val="24"/>
        </w:rPr>
        <w:t>令和</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年</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月</w:t>
      </w:r>
      <w:r w:rsidR="00243054"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日</w:t>
      </w:r>
    </w:p>
    <w:p w14:paraId="1A8A4201" w14:textId="77777777" w:rsidR="00682CE9" w:rsidRPr="002D3405" w:rsidRDefault="00682CE9" w:rsidP="004D1EED">
      <w:pPr>
        <w:rPr>
          <w:rFonts w:ascii="ＭＳ ゴシック" w:eastAsia="ＭＳ ゴシック" w:hAnsi="ＭＳ ゴシック"/>
          <w:sz w:val="24"/>
        </w:rPr>
      </w:pPr>
    </w:p>
    <w:p w14:paraId="7E19537D" w14:textId="57809A85" w:rsidR="004D1EED"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委</w:t>
      </w:r>
      <w:r w:rsidR="00682CE9"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任</w:t>
      </w:r>
      <w:r w:rsidR="00682CE9" w:rsidRPr="002D3405">
        <w:rPr>
          <w:rFonts w:ascii="ＭＳ ゴシック" w:eastAsia="ＭＳ ゴシック" w:hAnsi="ＭＳ ゴシック" w:hint="eastAsia"/>
          <w:sz w:val="24"/>
        </w:rPr>
        <w:t xml:space="preserve">    </w:t>
      </w:r>
      <w:r w:rsidRPr="002D3405">
        <w:rPr>
          <w:rFonts w:ascii="ＭＳ ゴシック" w:eastAsia="ＭＳ ゴシック" w:hAnsi="ＭＳ ゴシック" w:hint="eastAsia"/>
          <w:sz w:val="24"/>
        </w:rPr>
        <w:t>者</w:t>
      </w:r>
    </w:p>
    <w:p w14:paraId="51DC3373" w14:textId="64C91871" w:rsidR="005D1608" w:rsidRPr="002D3405" w:rsidRDefault="004D1EED" w:rsidP="004D1EED">
      <w:pPr>
        <w:rPr>
          <w:rFonts w:ascii="ＭＳ ゴシック" w:eastAsia="ＭＳ ゴシック" w:hAnsi="ＭＳ ゴシック"/>
          <w:sz w:val="24"/>
        </w:rPr>
      </w:pPr>
      <w:r w:rsidRPr="002D3405">
        <w:rPr>
          <w:rFonts w:ascii="ＭＳ ゴシック" w:eastAsia="ＭＳ ゴシック" w:hAnsi="ＭＳ ゴシック" w:hint="eastAsia"/>
          <w:sz w:val="24"/>
        </w:rPr>
        <w:t xml:space="preserve">　　　　　入札参加者(指名人)</w:t>
      </w:r>
    </w:p>
    <w:p w14:paraId="78CC2828" w14:textId="77777777" w:rsidR="005D1608" w:rsidRPr="002D3405" w:rsidRDefault="004D1EED" w:rsidP="005D1608">
      <w:pPr>
        <w:ind w:firstLineChars="1500" w:firstLine="3600"/>
        <w:rPr>
          <w:rFonts w:ascii="ＭＳ ゴシック" w:eastAsia="ＭＳ ゴシック" w:hAnsi="ＭＳ ゴシック"/>
          <w:sz w:val="24"/>
          <w:u w:val="single"/>
        </w:rPr>
      </w:pPr>
      <w:r w:rsidRPr="002D3405">
        <w:rPr>
          <w:rFonts w:ascii="ＭＳ ゴシック" w:eastAsia="ＭＳ ゴシック" w:hAnsi="ＭＳ ゴシック" w:hint="eastAsia"/>
          <w:sz w:val="24"/>
        </w:rPr>
        <w:t xml:space="preserve">　</w:t>
      </w:r>
      <w:r w:rsidR="005D1608" w:rsidRPr="002D3405">
        <w:rPr>
          <w:rFonts w:ascii="ＭＳ ゴシック" w:eastAsia="ＭＳ ゴシック" w:hAnsi="ＭＳ ゴシック" w:hint="eastAsia"/>
          <w:sz w:val="24"/>
        </w:rPr>
        <w:t>住　所</w:t>
      </w:r>
      <w:r w:rsidR="005D1608" w:rsidRPr="002D3405">
        <w:rPr>
          <w:rFonts w:ascii="ＭＳ ゴシック" w:eastAsia="ＭＳ ゴシック" w:hAnsi="ＭＳ ゴシック" w:hint="eastAsia"/>
          <w:sz w:val="24"/>
          <w:u w:val="single"/>
        </w:rPr>
        <w:t xml:space="preserve">　　　　　　　　　　　　　　　　　　　</w:t>
      </w:r>
    </w:p>
    <w:p w14:paraId="2B7738FA" w14:textId="13AD217D" w:rsidR="005D1608" w:rsidRPr="002D3405" w:rsidRDefault="005D1608" w:rsidP="005D1608">
      <w:pPr>
        <w:ind w:firstLineChars="2000" w:firstLine="4800"/>
        <w:rPr>
          <w:rFonts w:ascii="ＭＳ ゴシック" w:eastAsia="ＭＳ ゴシック" w:hAnsi="ＭＳ ゴシック"/>
          <w:sz w:val="24"/>
          <w:u w:val="single"/>
        </w:rPr>
      </w:pPr>
    </w:p>
    <w:p w14:paraId="73EA75C6" w14:textId="11BBA6CF" w:rsidR="005D1608" w:rsidRPr="002D3405" w:rsidRDefault="005D1608" w:rsidP="005D1608">
      <w:pPr>
        <w:ind w:firstLineChars="2000" w:firstLine="4800"/>
        <w:rPr>
          <w:rFonts w:ascii="ＭＳ ゴシック" w:eastAsia="ＭＳ ゴシック" w:hAnsi="ＭＳ ゴシック"/>
          <w:sz w:val="24"/>
          <w:u w:val="single"/>
        </w:rPr>
      </w:pPr>
    </w:p>
    <w:p w14:paraId="66FB0972" w14:textId="77777777" w:rsidR="006F69B9" w:rsidRPr="002D3405" w:rsidRDefault="006F69B9" w:rsidP="005D1608">
      <w:pPr>
        <w:ind w:firstLineChars="2000" w:firstLine="4800"/>
        <w:rPr>
          <w:rFonts w:ascii="ＭＳ ゴシック" w:eastAsia="ＭＳ ゴシック" w:hAnsi="ＭＳ ゴシック"/>
          <w:sz w:val="24"/>
          <w:u w:val="single"/>
        </w:rPr>
      </w:pPr>
    </w:p>
    <w:p w14:paraId="17D1A54A" w14:textId="1B01C7CB" w:rsidR="005D1608" w:rsidRPr="008812F4" w:rsidRDefault="005D1608" w:rsidP="005D1608">
      <w:pPr>
        <w:ind w:firstLineChars="1600" w:firstLine="3840"/>
        <w:rPr>
          <w:rFonts w:ascii="ＭＳ ゴシック" w:eastAsia="ＭＳ ゴシック" w:hAnsi="ＭＳ ゴシック"/>
          <w:sz w:val="24"/>
        </w:rPr>
      </w:pPr>
      <w:r w:rsidRPr="008812F4">
        <w:rPr>
          <w:rFonts w:ascii="ＭＳ ゴシック" w:eastAsia="ＭＳ ゴシック" w:hAnsi="ＭＳ ゴシック" w:hint="eastAsia"/>
          <w:sz w:val="24"/>
        </w:rPr>
        <w:t>法人名</w:t>
      </w:r>
      <w:r w:rsidRPr="008812F4">
        <w:rPr>
          <w:rFonts w:ascii="ＭＳ ゴシック" w:eastAsia="ＭＳ ゴシック" w:hAnsi="ＭＳ ゴシック" w:hint="eastAsia"/>
          <w:sz w:val="24"/>
          <w:u w:val="single"/>
        </w:rPr>
        <w:t xml:space="preserve">　　　　　　　　　　　　　　　　</w:t>
      </w:r>
      <w:r w:rsidR="00B3600C" w:rsidRPr="008812F4">
        <w:rPr>
          <w:rFonts w:ascii="ＭＳ ゴシック" w:eastAsia="ＭＳ ゴシック" w:hAnsi="ＭＳ ゴシック" w:hint="eastAsia"/>
          <w:sz w:val="24"/>
          <w:u w:val="single"/>
        </w:rPr>
        <w:t>印</w:t>
      </w:r>
      <w:r w:rsidRPr="008812F4">
        <w:rPr>
          <w:rFonts w:ascii="ＭＳ ゴシック" w:eastAsia="ＭＳ ゴシック" w:hAnsi="ＭＳ ゴシック" w:hint="eastAsia"/>
          <w:sz w:val="24"/>
          <w:u w:val="single"/>
        </w:rPr>
        <w:t xml:space="preserve">　　</w:t>
      </w:r>
    </w:p>
    <w:p w14:paraId="2CA4EBFB" w14:textId="1AC3B08E" w:rsidR="004D1EED" w:rsidRPr="008812F4" w:rsidRDefault="004D1EED" w:rsidP="005D1608">
      <w:pPr>
        <w:ind w:firstLineChars="1100" w:firstLine="2640"/>
        <w:rPr>
          <w:rFonts w:ascii="ＭＳ ゴシック" w:eastAsia="ＭＳ ゴシック" w:hAnsi="ＭＳ ゴシック"/>
          <w:sz w:val="24"/>
        </w:rPr>
      </w:pPr>
    </w:p>
    <w:p w14:paraId="00C7A501" w14:textId="77777777" w:rsidR="004D1EED" w:rsidRPr="008812F4" w:rsidRDefault="004D1EED" w:rsidP="00B7487D">
      <w:pPr>
        <w:ind w:firstLineChars="100" w:firstLine="240"/>
        <w:rPr>
          <w:rFonts w:ascii="ＭＳ ゴシック" w:eastAsia="ＭＳ ゴシック" w:hAnsi="ＭＳ ゴシック"/>
          <w:sz w:val="24"/>
        </w:rPr>
      </w:pPr>
      <w:r w:rsidRPr="008812F4">
        <w:rPr>
          <w:rFonts w:ascii="ＭＳ ゴシック" w:eastAsia="ＭＳ ゴシック" w:hAnsi="ＭＳ ゴシック" w:hint="eastAsia"/>
          <w:sz w:val="24"/>
        </w:rPr>
        <w:t>契約担当者</w:t>
      </w:r>
    </w:p>
    <w:p w14:paraId="0611B7A9" w14:textId="4B052AF3" w:rsidR="004D1EED" w:rsidRDefault="00B3600C" w:rsidP="00B7487D">
      <w:pPr>
        <w:ind w:firstLineChars="200" w:firstLine="480"/>
        <w:rPr>
          <w:rFonts w:ascii="ＭＳ ゴシック" w:eastAsia="ＭＳ ゴシック" w:hAnsi="ＭＳ ゴシック"/>
          <w:sz w:val="24"/>
        </w:rPr>
      </w:pPr>
      <w:r w:rsidRPr="008812F4">
        <w:rPr>
          <w:rFonts w:ascii="ＭＳ ゴシック" w:eastAsia="ＭＳ ゴシック" w:hAnsi="ＭＳ ゴシック" w:hint="eastAsia"/>
          <w:sz w:val="24"/>
        </w:rPr>
        <w:t xml:space="preserve">一般社団法人滋賀県造林公社　</w:t>
      </w:r>
      <w:r w:rsidR="004D1EED" w:rsidRPr="008812F4">
        <w:rPr>
          <w:rFonts w:ascii="ＭＳ ゴシック" w:eastAsia="ＭＳ ゴシック" w:hAnsi="ＭＳ ゴシック" w:hint="eastAsia"/>
          <w:sz w:val="24"/>
        </w:rPr>
        <w:t xml:space="preserve">理事長　</w:t>
      </w:r>
      <w:r w:rsidR="00766945">
        <w:rPr>
          <w:rFonts w:ascii="ＭＳ ゴシック" w:eastAsia="ＭＳ ゴシック" w:hAnsi="ＭＳ ゴシック" w:hint="eastAsia"/>
          <w:sz w:val="24"/>
        </w:rPr>
        <w:t xml:space="preserve"> </w:t>
      </w:r>
      <w:r w:rsidR="00766945">
        <w:rPr>
          <w:rFonts w:ascii="ＭＳ ゴシック" w:eastAsia="ＭＳ ゴシック" w:hAnsi="ＭＳ ゴシック"/>
          <w:sz w:val="24"/>
        </w:rPr>
        <w:t xml:space="preserve">                  </w:t>
      </w:r>
      <w:r w:rsidR="004D1EED" w:rsidRPr="008812F4">
        <w:rPr>
          <w:rFonts w:ascii="ＭＳ ゴシック" w:eastAsia="ＭＳ ゴシック" w:hAnsi="ＭＳ ゴシック" w:hint="eastAsia"/>
          <w:sz w:val="24"/>
        </w:rPr>
        <w:t xml:space="preserve">　様</w:t>
      </w:r>
    </w:p>
    <w:sectPr w:rsidR="004D1EED" w:rsidSect="00DD2690">
      <w:head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A075" w14:textId="77777777" w:rsidR="008D2E5B" w:rsidRDefault="008D2E5B" w:rsidP="007D1347">
      <w:r>
        <w:separator/>
      </w:r>
    </w:p>
  </w:endnote>
  <w:endnote w:type="continuationSeparator" w:id="0">
    <w:p w14:paraId="749DB90D" w14:textId="77777777" w:rsidR="008D2E5B" w:rsidRDefault="008D2E5B" w:rsidP="007D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DC25" w14:textId="77777777" w:rsidR="008D2E5B" w:rsidRDefault="008D2E5B" w:rsidP="007D1347">
      <w:r>
        <w:separator/>
      </w:r>
    </w:p>
  </w:footnote>
  <w:footnote w:type="continuationSeparator" w:id="0">
    <w:p w14:paraId="1E795141" w14:textId="77777777" w:rsidR="008D2E5B" w:rsidRDefault="008D2E5B" w:rsidP="007D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F84688" w14:paraId="4C4B70B1" w14:textId="77777777">
      <w:trPr>
        <w:trHeight w:val="720"/>
      </w:trPr>
      <w:tc>
        <w:tcPr>
          <w:tcW w:w="1667" w:type="pct"/>
        </w:tcPr>
        <w:p w14:paraId="5454CC80" w14:textId="77777777" w:rsidR="00F84688" w:rsidRDefault="00F84688">
          <w:pPr>
            <w:pStyle w:val="a5"/>
            <w:rPr>
              <w:color w:val="4F81BD" w:themeColor="accent1"/>
            </w:rPr>
          </w:pPr>
        </w:p>
      </w:tc>
      <w:tc>
        <w:tcPr>
          <w:tcW w:w="1667" w:type="pct"/>
        </w:tcPr>
        <w:p w14:paraId="543639EB" w14:textId="77777777" w:rsidR="00F84688" w:rsidRDefault="00F84688">
          <w:pPr>
            <w:pStyle w:val="a5"/>
            <w:jc w:val="center"/>
            <w:rPr>
              <w:color w:val="4F81BD" w:themeColor="accent1"/>
            </w:rPr>
          </w:pPr>
        </w:p>
      </w:tc>
      <w:tc>
        <w:tcPr>
          <w:tcW w:w="1666" w:type="pct"/>
        </w:tcPr>
        <w:p w14:paraId="3F58CA08" w14:textId="0137E548" w:rsidR="00F84688" w:rsidRDefault="00F84688" w:rsidP="00F84688">
          <w:pPr>
            <w:pStyle w:val="a5"/>
            <w:ind w:right="120"/>
            <w:jc w:val="right"/>
            <w:rPr>
              <w:color w:val="4F81BD" w:themeColor="accent1"/>
              <w:lang w:eastAsia="ja-JP"/>
            </w:rPr>
          </w:pPr>
          <w:r>
            <w:rPr>
              <w:rFonts w:hint="eastAsia"/>
              <w:color w:val="4F81BD" w:themeColor="accent1"/>
              <w:lang w:eastAsia="ja-JP"/>
            </w:rPr>
            <w:t>[</w:t>
          </w:r>
          <w:proofErr w:type="spellStart"/>
          <w:r>
            <w:rPr>
              <w:rFonts w:hint="eastAsia"/>
              <w:color w:val="4F81BD" w:themeColor="accent1"/>
              <w:lang w:eastAsia="ja-JP"/>
            </w:rPr>
            <w:t>車両</w:t>
          </w:r>
          <w:r w:rsidR="002249F1">
            <w:rPr>
              <w:rFonts w:hint="eastAsia"/>
              <w:color w:val="4F81BD" w:themeColor="accent1"/>
              <w:lang w:eastAsia="ja-JP"/>
            </w:rPr>
            <w:t>Ｂ</w:t>
          </w:r>
          <w:proofErr w:type="spellEnd"/>
          <w:r>
            <w:rPr>
              <w:rFonts w:hint="eastAsia"/>
              <w:color w:val="4F81BD" w:themeColor="accent1"/>
              <w:lang w:eastAsia="ja-JP"/>
            </w:rPr>
            <w:t>]</w:t>
          </w:r>
        </w:p>
      </w:tc>
    </w:tr>
  </w:tbl>
  <w:p w14:paraId="30EDB9B0" w14:textId="77777777" w:rsidR="00F84688" w:rsidRDefault="00F846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942"/>
    <w:multiLevelType w:val="hybridMultilevel"/>
    <w:tmpl w:val="5BFE8B8E"/>
    <w:lvl w:ilvl="0" w:tplc="0A2A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E054F"/>
    <w:multiLevelType w:val="hybridMultilevel"/>
    <w:tmpl w:val="F6582364"/>
    <w:lvl w:ilvl="0" w:tplc="0234F762">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70ED8"/>
    <w:multiLevelType w:val="hybridMultilevel"/>
    <w:tmpl w:val="7FEE2CC4"/>
    <w:lvl w:ilvl="0" w:tplc="ED265A1C">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24312166"/>
    <w:multiLevelType w:val="hybridMultilevel"/>
    <w:tmpl w:val="B664A250"/>
    <w:lvl w:ilvl="0" w:tplc="4324317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29F2C3F"/>
    <w:multiLevelType w:val="hybridMultilevel"/>
    <w:tmpl w:val="1C649BFE"/>
    <w:lvl w:ilvl="0" w:tplc="93BAD65C">
      <w:start w:val="1"/>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D552D66"/>
    <w:multiLevelType w:val="hybridMultilevel"/>
    <w:tmpl w:val="3C82C4C6"/>
    <w:lvl w:ilvl="0" w:tplc="20D6F25C">
      <w:start w:val="1"/>
      <w:numFmt w:val="decimalFullWidth"/>
      <w:lvlText w:val="第%1条"/>
      <w:lvlJc w:val="left"/>
      <w:pPr>
        <w:tabs>
          <w:tab w:val="num" w:pos="1090"/>
        </w:tabs>
        <w:ind w:left="1090"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F5F53FE"/>
    <w:multiLevelType w:val="hybridMultilevel"/>
    <w:tmpl w:val="F6D63B74"/>
    <w:lvl w:ilvl="0" w:tplc="C5806D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F9973E9"/>
    <w:multiLevelType w:val="hybridMultilevel"/>
    <w:tmpl w:val="59A0E0B0"/>
    <w:lvl w:ilvl="0" w:tplc="1A70905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606960E6"/>
    <w:multiLevelType w:val="multilevel"/>
    <w:tmpl w:val="3C82C4C6"/>
    <w:lvl w:ilvl="0">
      <w:start w:val="1"/>
      <w:numFmt w:val="decimalFullWidth"/>
      <w:lvlText w:val="第%1条"/>
      <w:lvlJc w:val="left"/>
      <w:pPr>
        <w:tabs>
          <w:tab w:val="num" w:pos="1090"/>
        </w:tabs>
        <w:ind w:left="1090" w:hanging="87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6A2C5616"/>
    <w:multiLevelType w:val="hybridMultilevel"/>
    <w:tmpl w:val="A63AA032"/>
    <w:lvl w:ilvl="0" w:tplc="136A2C02">
      <w:start w:val="8"/>
      <w:numFmt w:val="decimalFullWidth"/>
      <w:lvlText w:val="第%1条"/>
      <w:lvlJc w:val="left"/>
      <w:pPr>
        <w:tabs>
          <w:tab w:val="num" w:pos="1090"/>
        </w:tabs>
        <w:ind w:left="1090" w:hanging="8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E9637C3"/>
    <w:multiLevelType w:val="hybridMultilevel"/>
    <w:tmpl w:val="1CCC364E"/>
    <w:lvl w:ilvl="0" w:tplc="1A8CF3A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EA17379"/>
    <w:multiLevelType w:val="hybridMultilevel"/>
    <w:tmpl w:val="C25A8B9E"/>
    <w:lvl w:ilvl="0" w:tplc="EAA08E3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8825673"/>
    <w:multiLevelType w:val="hybridMultilevel"/>
    <w:tmpl w:val="BAB89782"/>
    <w:lvl w:ilvl="0" w:tplc="BD00325E">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BC7F6F"/>
    <w:multiLevelType w:val="hybridMultilevel"/>
    <w:tmpl w:val="13481ECA"/>
    <w:lvl w:ilvl="0" w:tplc="2AC06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85739792">
    <w:abstractNumId w:val="5"/>
  </w:num>
  <w:num w:numId="2" w16cid:durableId="557284587">
    <w:abstractNumId w:val="2"/>
  </w:num>
  <w:num w:numId="3" w16cid:durableId="40641219">
    <w:abstractNumId w:val="8"/>
  </w:num>
  <w:num w:numId="4" w16cid:durableId="1204903533">
    <w:abstractNumId w:val="4"/>
  </w:num>
  <w:num w:numId="5" w16cid:durableId="174539423">
    <w:abstractNumId w:val="9"/>
  </w:num>
  <w:num w:numId="6" w16cid:durableId="1589188941">
    <w:abstractNumId w:val="11"/>
  </w:num>
  <w:num w:numId="7" w16cid:durableId="697782113">
    <w:abstractNumId w:val="7"/>
  </w:num>
  <w:num w:numId="8" w16cid:durableId="1810634199">
    <w:abstractNumId w:val="3"/>
  </w:num>
  <w:num w:numId="9" w16cid:durableId="1298075151">
    <w:abstractNumId w:val="1"/>
  </w:num>
  <w:num w:numId="10" w16cid:durableId="859509483">
    <w:abstractNumId w:val="12"/>
  </w:num>
  <w:num w:numId="11" w16cid:durableId="1688672780">
    <w:abstractNumId w:val="13"/>
  </w:num>
  <w:num w:numId="12" w16cid:durableId="2035300962">
    <w:abstractNumId w:val="0"/>
  </w:num>
  <w:num w:numId="13" w16cid:durableId="529419107">
    <w:abstractNumId w:val="6"/>
  </w:num>
  <w:num w:numId="14" w16cid:durableId="532425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25"/>
    <w:rsid w:val="00000502"/>
    <w:rsid w:val="00002AC2"/>
    <w:rsid w:val="000030E0"/>
    <w:rsid w:val="00005E90"/>
    <w:rsid w:val="00013AAF"/>
    <w:rsid w:val="0002153A"/>
    <w:rsid w:val="00023E83"/>
    <w:rsid w:val="00033380"/>
    <w:rsid w:val="00036B59"/>
    <w:rsid w:val="0005038B"/>
    <w:rsid w:val="000513DE"/>
    <w:rsid w:val="000534D3"/>
    <w:rsid w:val="00055214"/>
    <w:rsid w:val="000565A7"/>
    <w:rsid w:val="00056DED"/>
    <w:rsid w:val="000624EC"/>
    <w:rsid w:val="000652CB"/>
    <w:rsid w:val="00070231"/>
    <w:rsid w:val="00071E03"/>
    <w:rsid w:val="00073A99"/>
    <w:rsid w:val="0007730D"/>
    <w:rsid w:val="000774C2"/>
    <w:rsid w:val="00081FF8"/>
    <w:rsid w:val="00082201"/>
    <w:rsid w:val="0008781C"/>
    <w:rsid w:val="00092C41"/>
    <w:rsid w:val="000A48AC"/>
    <w:rsid w:val="000B3A53"/>
    <w:rsid w:val="000C0EE7"/>
    <w:rsid w:val="000C1D0D"/>
    <w:rsid w:val="000C2D9F"/>
    <w:rsid w:val="000C3929"/>
    <w:rsid w:val="000C4484"/>
    <w:rsid w:val="000E0D68"/>
    <w:rsid w:val="000E6730"/>
    <w:rsid w:val="000F109A"/>
    <w:rsid w:val="000F17D8"/>
    <w:rsid w:val="00101DC7"/>
    <w:rsid w:val="001042D6"/>
    <w:rsid w:val="00105FEB"/>
    <w:rsid w:val="00114D74"/>
    <w:rsid w:val="00124341"/>
    <w:rsid w:val="0013125B"/>
    <w:rsid w:val="0013140A"/>
    <w:rsid w:val="00144844"/>
    <w:rsid w:val="0015316E"/>
    <w:rsid w:val="0015507D"/>
    <w:rsid w:val="00174E30"/>
    <w:rsid w:val="001757B1"/>
    <w:rsid w:val="00190DE3"/>
    <w:rsid w:val="00192804"/>
    <w:rsid w:val="0019676E"/>
    <w:rsid w:val="001A086B"/>
    <w:rsid w:val="001B08E4"/>
    <w:rsid w:val="001B0978"/>
    <w:rsid w:val="001B147D"/>
    <w:rsid w:val="001E12DF"/>
    <w:rsid w:val="001E1D54"/>
    <w:rsid w:val="001E4479"/>
    <w:rsid w:val="001F163D"/>
    <w:rsid w:val="001F38AF"/>
    <w:rsid w:val="001F3944"/>
    <w:rsid w:val="001F3C7A"/>
    <w:rsid w:val="001F5549"/>
    <w:rsid w:val="00203B8F"/>
    <w:rsid w:val="002220A8"/>
    <w:rsid w:val="002249F1"/>
    <w:rsid w:val="00227D54"/>
    <w:rsid w:val="00233836"/>
    <w:rsid w:val="00240BFD"/>
    <w:rsid w:val="00243054"/>
    <w:rsid w:val="002457E4"/>
    <w:rsid w:val="00246D60"/>
    <w:rsid w:val="002501F5"/>
    <w:rsid w:val="002520DF"/>
    <w:rsid w:val="002544F3"/>
    <w:rsid w:val="00257C67"/>
    <w:rsid w:val="00265050"/>
    <w:rsid w:val="00265D13"/>
    <w:rsid w:val="00267085"/>
    <w:rsid w:val="0027606E"/>
    <w:rsid w:val="00277E27"/>
    <w:rsid w:val="00285988"/>
    <w:rsid w:val="00285F16"/>
    <w:rsid w:val="0029206E"/>
    <w:rsid w:val="00293027"/>
    <w:rsid w:val="002B78C9"/>
    <w:rsid w:val="002B79C2"/>
    <w:rsid w:val="002C1B5A"/>
    <w:rsid w:val="002C6406"/>
    <w:rsid w:val="002D3405"/>
    <w:rsid w:val="002D4254"/>
    <w:rsid w:val="002D7B56"/>
    <w:rsid w:val="002F31E8"/>
    <w:rsid w:val="002F5AE7"/>
    <w:rsid w:val="00313F0E"/>
    <w:rsid w:val="00314448"/>
    <w:rsid w:val="00322346"/>
    <w:rsid w:val="00324C09"/>
    <w:rsid w:val="00331C80"/>
    <w:rsid w:val="00334B08"/>
    <w:rsid w:val="0035346D"/>
    <w:rsid w:val="00354275"/>
    <w:rsid w:val="00355DC1"/>
    <w:rsid w:val="003653EF"/>
    <w:rsid w:val="0037260C"/>
    <w:rsid w:val="00372D0B"/>
    <w:rsid w:val="00387C5C"/>
    <w:rsid w:val="0039179F"/>
    <w:rsid w:val="0039417F"/>
    <w:rsid w:val="00395AD1"/>
    <w:rsid w:val="003A0C9A"/>
    <w:rsid w:val="003B0078"/>
    <w:rsid w:val="003B1BED"/>
    <w:rsid w:val="003B6E58"/>
    <w:rsid w:val="003C4C4B"/>
    <w:rsid w:val="003C7633"/>
    <w:rsid w:val="003D6DB9"/>
    <w:rsid w:val="003E6160"/>
    <w:rsid w:val="003F2943"/>
    <w:rsid w:val="003F2C0E"/>
    <w:rsid w:val="004021C3"/>
    <w:rsid w:val="00404413"/>
    <w:rsid w:val="0040718B"/>
    <w:rsid w:val="00410803"/>
    <w:rsid w:val="004127A3"/>
    <w:rsid w:val="0042232E"/>
    <w:rsid w:val="00423E36"/>
    <w:rsid w:val="00423F89"/>
    <w:rsid w:val="00424206"/>
    <w:rsid w:val="00432915"/>
    <w:rsid w:val="00433037"/>
    <w:rsid w:val="00435995"/>
    <w:rsid w:val="00437645"/>
    <w:rsid w:val="00445086"/>
    <w:rsid w:val="00446E3A"/>
    <w:rsid w:val="00464049"/>
    <w:rsid w:val="00466187"/>
    <w:rsid w:val="00472393"/>
    <w:rsid w:val="004725C1"/>
    <w:rsid w:val="00473364"/>
    <w:rsid w:val="0047654A"/>
    <w:rsid w:val="0048213F"/>
    <w:rsid w:val="00491F1F"/>
    <w:rsid w:val="0049498B"/>
    <w:rsid w:val="00494BE3"/>
    <w:rsid w:val="00494CFF"/>
    <w:rsid w:val="004A2A3A"/>
    <w:rsid w:val="004A411F"/>
    <w:rsid w:val="004B2B40"/>
    <w:rsid w:val="004B3E23"/>
    <w:rsid w:val="004B5615"/>
    <w:rsid w:val="004B7F79"/>
    <w:rsid w:val="004C478E"/>
    <w:rsid w:val="004C5D55"/>
    <w:rsid w:val="004D1EED"/>
    <w:rsid w:val="004D2902"/>
    <w:rsid w:val="004D4331"/>
    <w:rsid w:val="004D7100"/>
    <w:rsid w:val="004D7271"/>
    <w:rsid w:val="004F1046"/>
    <w:rsid w:val="004F545C"/>
    <w:rsid w:val="0050070C"/>
    <w:rsid w:val="005022A5"/>
    <w:rsid w:val="005041A2"/>
    <w:rsid w:val="0052611F"/>
    <w:rsid w:val="005308B6"/>
    <w:rsid w:val="00536E6A"/>
    <w:rsid w:val="00543E0E"/>
    <w:rsid w:val="005454EE"/>
    <w:rsid w:val="00550786"/>
    <w:rsid w:val="0055178D"/>
    <w:rsid w:val="00551D51"/>
    <w:rsid w:val="005607E6"/>
    <w:rsid w:val="00561760"/>
    <w:rsid w:val="00565DD8"/>
    <w:rsid w:val="00571E4D"/>
    <w:rsid w:val="00572452"/>
    <w:rsid w:val="0058106E"/>
    <w:rsid w:val="00583176"/>
    <w:rsid w:val="00583844"/>
    <w:rsid w:val="00583C0A"/>
    <w:rsid w:val="00593629"/>
    <w:rsid w:val="005972A3"/>
    <w:rsid w:val="005A0354"/>
    <w:rsid w:val="005B18D1"/>
    <w:rsid w:val="005B3925"/>
    <w:rsid w:val="005B425D"/>
    <w:rsid w:val="005C01D0"/>
    <w:rsid w:val="005D1608"/>
    <w:rsid w:val="005D2420"/>
    <w:rsid w:val="005D7176"/>
    <w:rsid w:val="005D7817"/>
    <w:rsid w:val="005E3066"/>
    <w:rsid w:val="005E5DAC"/>
    <w:rsid w:val="005E6361"/>
    <w:rsid w:val="005F2F92"/>
    <w:rsid w:val="00601067"/>
    <w:rsid w:val="00612349"/>
    <w:rsid w:val="00615B5C"/>
    <w:rsid w:val="0061792B"/>
    <w:rsid w:val="00620B70"/>
    <w:rsid w:val="006315D2"/>
    <w:rsid w:val="006320FF"/>
    <w:rsid w:val="00643227"/>
    <w:rsid w:val="00646956"/>
    <w:rsid w:val="00651BD7"/>
    <w:rsid w:val="006621B4"/>
    <w:rsid w:val="00665447"/>
    <w:rsid w:val="006810F2"/>
    <w:rsid w:val="006827AF"/>
    <w:rsid w:val="00682CE9"/>
    <w:rsid w:val="006902A5"/>
    <w:rsid w:val="0069150A"/>
    <w:rsid w:val="006926D8"/>
    <w:rsid w:val="00695A9B"/>
    <w:rsid w:val="006A46F8"/>
    <w:rsid w:val="006B169D"/>
    <w:rsid w:val="006B2989"/>
    <w:rsid w:val="006B34AB"/>
    <w:rsid w:val="006B4E3C"/>
    <w:rsid w:val="006B60E1"/>
    <w:rsid w:val="006B6171"/>
    <w:rsid w:val="006B61C5"/>
    <w:rsid w:val="006C359F"/>
    <w:rsid w:val="006C5B80"/>
    <w:rsid w:val="006C7135"/>
    <w:rsid w:val="006E4709"/>
    <w:rsid w:val="006F1F23"/>
    <w:rsid w:val="006F2DA8"/>
    <w:rsid w:val="006F4AFB"/>
    <w:rsid w:val="006F69B9"/>
    <w:rsid w:val="007066D9"/>
    <w:rsid w:val="007074D0"/>
    <w:rsid w:val="0071149B"/>
    <w:rsid w:val="00714A6C"/>
    <w:rsid w:val="00730C46"/>
    <w:rsid w:val="00730CAC"/>
    <w:rsid w:val="0073136B"/>
    <w:rsid w:val="0073682F"/>
    <w:rsid w:val="00741647"/>
    <w:rsid w:val="00742084"/>
    <w:rsid w:val="00745196"/>
    <w:rsid w:val="00746A81"/>
    <w:rsid w:val="007503A2"/>
    <w:rsid w:val="00754E58"/>
    <w:rsid w:val="00760979"/>
    <w:rsid w:val="00766945"/>
    <w:rsid w:val="00774F41"/>
    <w:rsid w:val="007A0F6C"/>
    <w:rsid w:val="007B28F2"/>
    <w:rsid w:val="007C3B9B"/>
    <w:rsid w:val="007C56C8"/>
    <w:rsid w:val="007C784B"/>
    <w:rsid w:val="007C7B08"/>
    <w:rsid w:val="007D1347"/>
    <w:rsid w:val="007D20E0"/>
    <w:rsid w:val="007D2F71"/>
    <w:rsid w:val="007D30B3"/>
    <w:rsid w:val="007D553C"/>
    <w:rsid w:val="007D648F"/>
    <w:rsid w:val="007E038F"/>
    <w:rsid w:val="007E5EEE"/>
    <w:rsid w:val="007F1430"/>
    <w:rsid w:val="007F2ACC"/>
    <w:rsid w:val="00802D48"/>
    <w:rsid w:val="00807E14"/>
    <w:rsid w:val="00813562"/>
    <w:rsid w:val="00813F0E"/>
    <w:rsid w:val="008167FA"/>
    <w:rsid w:val="00821511"/>
    <w:rsid w:val="00830787"/>
    <w:rsid w:val="00836B2A"/>
    <w:rsid w:val="0084255E"/>
    <w:rsid w:val="008435E5"/>
    <w:rsid w:val="0084377D"/>
    <w:rsid w:val="00844BDF"/>
    <w:rsid w:val="00860FCA"/>
    <w:rsid w:val="00872FD7"/>
    <w:rsid w:val="00875A70"/>
    <w:rsid w:val="008812F4"/>
    <w:rsid w:val="00884236"/>
    <w:rsid w:val="00884ED9"/>
    <w:rsid w:val="00886C14"/>
    <w:rsid w:val="00887F54"/>
    <w:rsid w:val="00892FD9"/>
    <w:rsid w:val="008978F0"/>
    <w:rsid w:val="008A2601"/>
    <w:rsid w:val="008B40F6"/>
    <w:rsid w:val="008C05BB"/>
    <w:rsid w:val="008C08B9"/>
    <w:rsid w:val="008C25FF"/>
    <w:rsid w:val="008C48DA"/>
    <w:rsid w:val="008D2B43"/>
    <w:rsid w:val="008D2E5B"/>
    <w:rsid w:val="008D7F77"/>
    <w:rsid w:val="008E0A16"/>
    <w:rsid w:val="008E1F69"/>
    <w:rsid w:val="008E2706"/>
    <w:rsid w:val="008F273C"/>
    <w:rsid w:val="008F40A8"/>
    <w:rsid w:val="00905153"/>
    <w:rsid w:val="009079F5"/>
    <w:rsid w:val="0093100F"/>
    <w:rsid w:val="00931BBF"/>
    <w:rsid w:val="00933751"/>
    <w:rsid w:val="009538F2"/>
    <w:rsid w:val="00960CE2"/>
    <w:rsid w:val="00961F5E"/>
    <w:rsid w:val="00964D9C"/>
    <w:rsid w:val="00965558"/>
    <w:rsid w:val="009667E1"/>
    <w:rsid w:val="009721E6"/>
    <w:rsid w:val="00976B0A"/>
    <w:rsid w:val="00982281"/>
    <w:rsid w:val="00990132"/>
    <w:rsid w:val="00997C23"/>
    <w:rsid w:val="009A7E18"/>
    <w:rsid w:val="009B41A0"/>
    <w:rsid w:val="009B5A82"/>
    <w:rsid w:val="009C58F2"/>
    <w:rsid w:val="009C6D91"/>
    <w:rsid w:val="009D0010"/>
    <w:rsid w:val="009D3EE6"/>
    <w:rsid w:val="009D3F91"/>
    <w:rsid w:val="009D4341"/>
    <w:rsid w:val="009E6715"/>
    <w:rsid w:val="009F0D3F"/>
    <w:rsid w:val="009F4816"/>
    <w:rsid w:val="009F4DEE"/>
    <w:rsid w:val="009F5838"/>
    <w:rsid w:val="009F60B5"/>
    <w:rsid w:val="00A14116"/>
    <w:rsid w:val="00A17326"/>
    <w:rsid w:val="00A34C67"/>
    <w:rsid w:val="00A34D00"/>
    <w:rsid w:val="00A41450"/>
    <w:rsid w:val="00A4183F"/>
    <w:rsid w:val="00A421D3"/>
    <w:rsid w:val="00A53DB5"/>
    <w:rsid w:val="00A60096"/>
    <w:rsid w:val="00A67E40"/>
    <w:rsid w:val="00A84CA1"/>
    <w:rsid w:val="00A874EF"/>
    <w:rsid w:val="00A87C7F"/>
    <w:rsid w:val="00A90053"/>
    <w:rsid w:val="00A90B52"/>
    <w:rsid w:val="00A919D7"/>
    <w:rsid w:val="00A94E5D"/>
    <w:rsid w:val="00AA1B82"/>
    <w:rsid w:val="00AA395C"/>
    <w:rsid w:val="00AB14BE"/>
    <w:rsid w:val="00AC2E0E"/>
    <w:rsid w:val="00AC4CB3"/>
    <w:rsid w:val="00AC7A59"/>
    <w:rsid w:val="00AC7B83"/>
    <w:rsid w:val="00AD15B1"/>
    <w:rsid w:val="00AD7C54"/>
    <w:rsid w:val="00AE016B"/>
    <w:rsid w:val="00AE1492"/>
    <w:rsid w:val="00AE259D"/>
    <w:rsid w:val="00AF2B1A"/>
    <w:rsid w:val="00AF3C76"/>
    <w:rsid w:val="00AF72C9"/>
    <w:rsid w:val="00B05722"/>
    <w:rsid w:val="00B06C3A"/>
    <w:rsid w:val="00B071AD"/>
    <w:rsid w:val="00B130B7"/>
    <w:rsid w:val="00B33458"/>
    <w:rsid w:val="00B343EE"/>
    <w:rsid w:val="00B34867"/>
    <w:rsid w:val="00B3600C"/>
    <w:rsid w:val="00B431F6"/>
    <w:rsid w:val="00B44857"/>
    <w:rsid w:val="00B52245"/>
    <w:rsid w:val="00B528AA"/>
    <w:rsid w:val="00B53CC6"/>
    <w:rsid w:val="00B66248"/>
    <w:rsid w:val="00B6770F"/>
    <w:rsid w:val="00B72D89"/>
    <w:rsid w:val="00B7487D"/>
    <w:rsid w:val="00B77154"/>
    <w:rsid w:val="00B80E75"/>
    <w:rsid w:val="00B84463"/>
    <w:rsid w:val="00B87C23"/>
    <w:rsid w:val="00B917A1"/>
    <w:rsid w:val="00B94A62"/>
    <w:rsid w:val="00B95FE4"/>
    <w:rsid w:val="00B960A7"/>
    <w:rsid w:val="00BA0514"/>
    <w:rsid w:val="00BA1D86"/>
    <w:rsid w:val="00BA29C9"/>
    <w:rsid w:val="00BA2DA7"/>
    <w:rsid w:val="00BA39C8"/>
    <w:rsid w:val="00BA4618"/>
    <w:rsid w:val="00BA4CFD"/>
    <w:rsid w:val="00BA6189"/>
    <w:rsid w:val="00BA6474"/>
    <w:rsid w:val="00BB65E7"/>
    <w:rsid w:val="00BC0B25"/>
    <w:rsid w:val="00BC24E4"/>
    <w:rsid w:val="00BC69A6"/>
    <w:rsid w:val="00BC7552"/>
    <w:rsid w:val="00BE337E"/>
    <w:rsid w:val="00BE552B"/>
    <w:rsid w:val="00BF44D5"/>
    <w:rsid w:val="00BF7011"/>
    <w:rsid w:val="00C02628"/>
    <w:rsid w:val="00C02C01"/>
    <w:rsid w:val="00C10521"/>
    <w:rsid w:val="00C110BA"/>
    <w:rsid w:val="00C12887"/>
    <w:rsid w:val="00C20FE3"/>
    <w:rsid w:val="00C2307B"/>
    <w:rsid w:val="00C313CF"/>
    <w:rsid w:val="00C31435"/>
    <w:rsid w:val="00C370FC"/>
    <w:rsid w:val="00C45330"/>
    <w:rsid w:val="00C52803"/>
    <w:rsid w:val="00C549BD"/>
    <w:rsid w:val="00C641BE"/>
    <w:rsid w:val="00C64C20"/>
    <w:rsid w:val="00C6668D"/>
    <w:rsid w:val="00C70D27"/>
    <w:rsid w:val="00C87574"/>
    <w:rsid w:val="00C92207"/>
    <w:rsid w:val="00CA2DED"/>
    <w:rsid w:val="00CA3289"/>
    <w:rsid w:val="00CA4AB7"/>
    <w:rsid w:val="00CA63A8"/>
    <w:rsid w:val="00CB1F48"/>
    <w:rsid w:val="00CB5E9F"/>
    <w:rsid w:val="00CB7674"/>
    <w:rsid w:val="00CC13E3"/>
    <w:rsid w:val="00CE3A85"/>
    <w:rsid w:val="00CE3A9E"/>
    <w:rsid w:val="00CE410F"/>
    <w:rsid w:val="00CE5D9D"/>
    <w:rsid w:val="00CE743D"/>
    <w:rsid w:val="00CE7B6F"/>
    <w:rsid w:val="00CF32DC"/>
    <w:rsid w:val="00CF3784"/>
    <w:rsid w:val="00D01F4E"/>
    <w:rsid w:val="00D238E0"/>
    <w:rsid w:val="00D307FA"/>
    <w:rsid w:val="00D33C15"/>
    <w:rsid w:val="00D37642"/>
    <w:rsid w:val="00D43ADB"/>
    <w:rsid w:val="00D47BD3"/>
    <w:rsid w:val="00D552F4"/>
    <w:rsid w:val="00D579EA"/>
    <w:rsid w:val="00D62808"/>
    <w:rsid w:val="00D6349D"/>
    <w:rsid w:val="00D63508"/>
    <w:rsid w:val="00D66974"/>
    <w:rsid w:val="00D71DD5"/>
    <w:rsid w:val="00D75DA1"/>
    <w:rsid w:val="00D83EDD"/>
    <w:rsid w:val="00D84C83"/>
    <w:rsid w:val="00D85517"/>
    <w:rsid w:val="00DA51FC"/>
    <w:rsid w:val="00DB1D1C"/>
    <w:rsid w:val="00DC436F"/>
    <w:rsid w:val="00DD0CA1"/>
    <w:rsid w:val="00DD2690"/>
    <w:rsid w:val="00DD71ED"/>
    <w:rsid w:val="00DD7727"/>
    <w:rsid w:val="00DF4BED"/>
    <w:rsid w:val="00E03B6D"/>
    <w:rsid w:val="00E04907"/>
    <w:rsid w:val="00E053D4"/>
    <w:rsid w:val="00E109EA"/>
    <w:rsid w:val="00E177D2"/>
    <w:rsid w:val="00E204FD"/>
    <w:rsid w:val="00E22648"/>
    <w:rsid w:val="00E42571"/>
    <w:rsid w:val="00E46B40"/>
    <w:rsid w:val="00E54A69"/>
    <w:rsid w:val="00E562B7"/>
    <w:rsid w:val="00E57459"/>
    <w:rsid w:val="00E673F9"/>
    <w:rsid w:val="00E67A0D"/>
    <w:rsid w:val="00E72AB8"/>
    <w:rsid w:val="00E7693E"/>
    <w:rsid w:val="00E7767C"/>
    <w:rsid w:val="00E84B2E"/>
    <w:rsid w:val="00E862C7"/>
    <w:rsid w:val="00E92DDB"/>
    <w:rsid w:val="00EA11DF"/>
    <w:rsid w:val="00EA7EF4"/>
    <w:rsid w:val="00EB3312"/>
    <w:rsid w:val="00EB4193"/>
    <w:rsid w:val="00EB5808"/>
    <w:rsid w:val="00EB740E"/>
    <w:rsid w:val="00EC7E35"/>
    <w:rsid w:val="00EE195F"/>
    <w:rsid w:val="00EE264F"/>
    <w:rsid w:val="00EE33C2"/>
    <w:rsid w:val="00EE5A04"/>
    <w:rsid w:val="00EF3489"/>
    <w:rsid w:val="00F038AD"/>
    <w:rsid w:val="00F03CD6"/>
    <w:rsid w:val="00F04730"/>
    <w:rsid w:val="00F04D01"/>
    <w:rsid w:val="00F10DF3"/>
    <w:rsid w:val="00F17C16"/>
    <w:rsid w:val="00F21DFA"/>
    <w:rsid w:val="00F33EA1"/>
    <w:rsid w:val="00F37E39"/>
    <w:rsid w:val="00F40E18"/>
    <w:rsid w:val="00F55BCF"/>
    <w:rsid w:val="00F57BB0"/>
    <w:rsid w:val="00F655AE"/>
    <w:rsid w:val="00F70469"/>
    <w:rsid w:val="00F75D18"/>
    <w:rsid w:val="00F75D2B"/>
    <w:rsid w:val="00F76E70"/>
    <w:rsid w:val="00F818D5"/>
    <w:rsid w:val="00F83D81"/>
    <w:rsid w:val="00F84688"/>
    <w:rsid w:val="00F93335"/>
    <w:rsid w:val="00FB0645"/>
    <w:rsid w:val="00FB4DA5"/>
    <w:rsid w:val="00FB69A8"/>
    <w:rsid w:val="00FB75CD"/>
    <w:rsid w:val="00FB764A"/>
    <w:rsid w:val="00FC7F16"/>
    <w:rsid w:val="00FD063F"/>
    <w:rsid w:val="00FD320B"/>
    <w:rsid w:val="00FD5C49"/>
    <w:rsid w:val="00FE5911"/>
    <w:rsid w:val="00FE6749"/>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B3143"/>
  <w15:docId w15:val="{D16BC477-86E5-44CE-BF0D-E4F16F48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4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ascii="Times New Roman" w:hAnsi="Times New Roman" w:cs="ＭＳ 明朝"/>
      <w:spacing w:val="-10"/>
      <w:sz w:val="24"/>
      <w:szCs w:val="24"/>
    </w:rPr>
  </w:style>
  <w:style w:type="paragraph" w:styleId="a4">
    <w:name w:val="Note Heading"/>
    <w:basedOn w:val="a"/>
    <w:next w:val="a"/>
    <w:rsid w:val="001E4479"/>
    <w:pPr>
      <w:jc w:val="center"/>
    </w:pPr>
    <w:rPr>
      <w:rFonts w:ascii="Times New Roman" w:hAnsi="Times New Roman" w:cs="ＭＳ 明朝"/>
      <w:color w:val="800000"/>
      <w:kern w:val="0"/>
      <w:sz w:val="24"/>
    </w:rPr>
  </w:style>
  <w:style w:type="paragraph" w:styleId="a5">
    <w:name w:val="header"/>
    <w:basedOn w:val="a"/>
    <w:link w:val="a6"/>
    <w:uiPriority w:val="99"/>
    <w:rsid w:val="007D1347"/>
    <w:pPr>
      <w:tabs>
        <w:tab w:val="center" w:pos="4252"/>
        <w:tab w:val="right" w:pos="8504"/>
      </w:tabs>
      <w:snapToGrid w:val="0"/>
    </w:pPr>
    <w:rPr>
      <w:lang w:val="x-none" w:eastAsia="x-none"/>
    </w:rPr>
  </w:style>
  <w:style w:type="character" w:customStyle="1" w:styleId="a6">
    <w:name w:val="ヘッダー (文字)"/>
    <w:link w:val="a5"/>
    <w:uiPriority w:val="99"/>
    <w:rsid w:val="007D1347"/>
    <w:rPr>
      <w:kern w:val="2"/>
      <w:sz w:val="21"/>
      <w:szCs w:val="24"/>
    </w:rPr>
  </w:style>
  <w:style w:type="paragraph" w:styleId="a7">
    <w:name w:val="footer"/>
    <w:basedOn w:val="a"/>
    <w:link w:val="a8"/>
    <w:uiPriority w:val="99"/>
    <w:rsid w:val="007D1347"/>
    <w:pPr>
      <w:tabs>
        <w:tab w:val="center" w:pos="4252"/>
        <w:tab w:val="right" w:pos="8504"/>
      </w:tabs>
      <w:snapToGrid w:val="0"/>
    </w:pPr>
    <w:rPr>
      <w:lang w:val="x-none" w:eastAsia="x-none"/>
    </w:rPr>
  </w:style>
  <w:style w:type="character" w:customStyle="1" w:styleId="a8">
    <w:name w:val="フッター (文字)"/>
    <w:link w:val="a7"/>
    <w:uiPriority w:val="99"/>
    <w:rsid w:val="007D1347"/>
    <w:rPr>
      <w:kern w:val="2"/>
      <w:sz w:val="21"/>
      <w:szCs w:val="24"/>
    </w:rPr>
  </w:style>
  <w:style w:type="paragraph" w:styleId="a9">
    <w:name w:val="Closing"/>
    <w:basedOn w:val="a"/>
    <w:link w:val="aa"/>
    <w:rsid w:val="00F37E39"/>
    <w:pPr>
      <w:jc w:val="right"/>
    </w:pPr>
    <w:rPr>
      <w:rFonts w:ascii="ＭＳ 明朝" w:hAnsi="ＭＳ 明朝"/>
      <w:kern w:val="0"/>
      <w:sz w:val="24"/>
      <w:lang w:val="x-none" w:eastAsia="x-none"/>
    </w:rPr>
  </w:style>
  <w:style w:type="character" w:customStyle="1" w:styleId="aa">
    <w:name w:val="結語 (文字)"/>
    <w:link w:val="a9"/>
    <w:rsid w:val="00F37E39"/>
    <w:rPr>
      <w:rFonts w:ascii="ＭＳ 明朝" w:hAnsi="ＭＳ 明朝" w:cs="ＭＳ Ｐゴシック"/>
      <w:sz w:val="24"/>
      <w:szCs w:val="24"/>
    </w:rPr>
  </w:style>
  <w:style w:type="paragraph" w:styleId="ab">
    <w:name w:val="Balloon Text"/>
    <w:basedOn w:val="a"/>
    <w:link w:val="ac"/>
    <w:rsid w:val="00491F1F"/>
    <w:rPr>
      <w:rFonts w:ascii="Arial" w:eastAsia="ＭＳ ゴシック" w:hAnsi="Arial"/>
      <w:sz w:val="18"/>
      <w:szCs w:val="18"/>
      <w:lang w:val="x-none" w:eastAsia="x-none"/>
    </w:rPr>
  </w:style>
  <w:style w:type="character" w:customStyle="1" w:styleId="ac">
    <w:name w:val="吹き出し (文字)"/>
    <w:link w:val="ab"/>
    <w:rsid w:val="00491F1F"/>
    <w:rPr>
      <w:rFonts w:ascii="Arial" w:eastAsia="ＭＳ ゴシック" w:hAnsi="Arial" w:cs="Times New Roman"/>
      <w:kern w:val="2"/>
      <w:sz w:val="18"/>
      <w:szCs w:val="18"/>
    </w:rPr>
  </w:style>
  <w:style w:type="table" w:styleId="ad">
    <w:name w:val="Table Grid"/>
    <w:basedOn w:val="a1"/>
    <w:rsid w:val="00E0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4C5D55"/>
    <w:rPr>
      <w:color w:val="0000FF" w:themeColor="hyperlink"/>
      <w:u w:val="single"/>
    </w:rPr>
  </w:style>
  <w:style w:type="character" w:styleId="af">
    <w:name w:val="Unresolved Mention"/>
    <w:basedOn w:val="a0"/>
    <w:uiPriority w:val="99"/>
    <w:semiHidden/>
    <w:unhideWhenUsed/>
    <w:rsid w:val="004C5D55"/>
    <w:rPr>
      <w:color w:val="605E5C"/>
      <w:shd w:val="clear" w:color="auto" w:fill="E1DFDD"/>
    </w:rPr>
  </w:style>
  <w:style w:type="character" w:styleId="af0">
    <w:name w:val="FollowedHyperlink"/>
    <w:basedOn w:val="a0"/>
    <w:semiHidden/>
    <w:unhideWhenUsed/>
    <w:rsid w:val="004C5D55"/>
    <w:rPr>
      <w:color w:val="800080" w:themeColor="followedHyperlink"/>
      <w:u w:val="single"/>
    </w:rPr>
  </w:style>
  <w:style w:type="paragraph" w:styleId="af1">
    <w:name w:val="List Paragraph"/>
    <w:basedOn w:val="a"/>
    <w:uiPriority w:val="34"/>
    <w:qFormat/>
    <w:rsid w:val="00843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09">
      <w:bodyDiv w:val="1"/>
      <w:marLeft w:val="0"/>
      <w:marRight w:val="0"/>
      <w:marTop w:val="0"/>
      <w:marBottom w:val="0"/>
      <w:divBdr>
        <w:top w:val="none" w:sz="0" w:space="0" w:color="auto"/>
        <w:left w:val="none" w:sz="0" w:space="0" w:color="auto"/>
        <w:bottom w:val="none" w:sz="0" w:space="0" w:color="auto"/>
        <w:right w:val="none" w:sz="0" w:space="0" w:color="auto"/>
      </w:divBdr>
    </w:div>
    <w:div w:id="232131800">
      <w:bodyDiv w:val="1"/>
      <w:marLeft w:val="0"/>
      <w:marRight w:val="0"/>
      <w:marTop w:val="0"/>
      <w:marBottom w:val="0"/>
      <w:divBdr>
        <w:top w:val="none" w:sz="0" w:space="0" w:color="auto"/>
        <w:left w:val="none" w:sz="0" w:space="0" w:color="auto"/>
        <w:bottom w:val="none" w:sz="0" w:space="0" w:color="auto"/>
        <w:right w:val="none" w:sz="0" w:space="0" w:color="auto"/>
      </w:divBdr>
    </w:div>
    <w:div w:id="492717008">
      <w:bodyDiv w:val="1"/>
      <w:marLeft w:val="0"/>
      <w:marRight w:val="0"/>
      <w:marTop w:val="0"/>
      <w:marBottom w:val="0"/>
      <w:divBdr>
        <w:top w:val="none" w:sz="0" w:space="0" w:color="auto"/>
        <w:left w:val="none" w:sz="0" w:space="0" w:color="auto"/>
        <w:bottom w:val="none" w:sz="0" w:space="0" w:color="auto"/>
        <w:right w:val="none" w:sz="0" w:space="0" w:color="auto"/>
      </w:divBdr>
    </w:div>
    <w:div w:id="602496592">
      <w:bodyDiv w:val="1"/>
      <w:marLeft w:val="0"/>
      <w:marRight w:val="0"/>
      <w:marTop w:val="0"/>
      <w:marBottom w:val="0"/>
      <w:divBdr>
        <w:top w:val="none" w:sz="0" w:space="0" w:color="auto"/>
        <w:left w:val="none" w:sz="0" w:space="0" w:color="auto"/>
        <w:bottom w:val="none" w:sz="0" w:space="0" w:color="auto"/>
        <w:right w:val="none" w:sz="0" w:space="0" w:color="auto"/>
      </w:divBdr>
    </w:div>
    <w:div w:id="655498491">
      <w:bodyDiv w:val="1"/>
      <w:marLeft w:val="0"/>
      <w:marRight w:val="0"/>
      <w:marTop w:val="0"/>
      <w:marBottom w:val="0"/>
      <w:divBdr>
        <w:top w:val="none" w:sz="0" w:space="0" w:color="auto"/>
        <w:left w:val="none" w:sz="0" w:space="0" w:color="auto"/>
        <w:bottom w:val="none" w:sz="0" w:space="0" w:color="auto"/>
        <w:right w:val="none" w:sz="0" w:space="0" w:color="auto"/>
      </w:divBdr>
    </w:div>
    <w:div w:id="735469357">
      <w:bodyDiv w:val="1"/>
      <w:marLeft w:val="0"/>
      <w:marRight w:val="0"/>
      <w:marTop w:val="0"/>
      <w:marBottom w:val="0"/>
      <w:divBdr>
        <w:top w:val="none" w:sz="0" w:space="0" w:color="auto"/>
        <w:left w:val="none" w:sz="0" w:space="0" w:color="auto"/>
        <w:bottom w:val="none" w:sz="0" w:space="0" w:color="auto"/>
        <w:right w:val="none" w:sz="0" w:space="0" w:color="auto"/>
      </w:divBdr>
    </w:div>
    <w:div w:id="814874653">
      <w:bodyDiv w:val="1"/>
      <w:marLeft w:val="0"/>
      <w:marRight w:val="0"/>
      <w:marTop w:val="0"/>
      <w:marBottom w:val="0"/>
      <w:divBdr>
        <w:top w:val="none" w:sz="0" w:space="0" w:color="auto"/>
        <w:left w:val="none" w:sz="0" w:space="0" w:color="auto"/>
        <w:bottom w:val="none" w:sz="0" w:space="0" w:color="auto"/>
        <w:right w:val="none" w:sz="0" w:space="0" w:color="auto"/>
      </w:divBdr>
    </w:div>
    <w:div w:id="827598957">
      <w:bodyDiv w:val="1"/>
      <w:marLeft w:val="0"/>
      <w:marRight w:val="0"/>
      <w:marTop w:val="0"/>
      <w:marBottom w:val="0"/>
      <w:divBdr>
        <w:top w:val="none" w:sz="0" w:space="0" w:color="auto"/>
        <w:left w:val="none" w:sz="0" w:space="0" w:color="auto"/>
        <w:bottom w:val="none" w:sz="0" w:space="0" w:color="auto"/>
        <w:right w:val="none" w:sz="0" w:space="0" w:color="auto"/>
      </w:divBdr>
    </w:div>
    <w:div w:id="872377866">
      <w:bodyDiv w:val="1"/>
      <w:marLeft w:val="0"/>
      <w:marRight w:val="0"/>
      <w:marTop w:val="0"/>
      <w:marBottom w:val="0"/>
      <w:divBdr>
        <w:top w:val="none" w:sz="0" w:space="0" w:color="auto"/>
        <w:left w:val="none" w:sz="0" w:space="0" w:color="auto"/>
        <w:bottom w:val="none" w:sz="0" w:space="0" w:color="auto"/>
        <w:right w:val="none" w:sz="0" w:space="0" w:color="auto"/>
      </w:divBdr>
    </w:div>
    <w:div w:id="949168466">
      <w:bodyDiv w:val="1"/>
      <w:marLeft w:val="0"/>
      <w:marRight w:val="0"/>
      <w:marTop w:val="0"/>
      <w:marBottom w:val="0"/>
      <w:divBdr>
        <w:top w:val="none" w:sz="0" w:space="0" w:color="auto"/>
        <w:left w:val="none" w:sz="0" w:space="0" w:color="auto"/>
        <w:bottom w:val="none" w:sz="0" w:space="0" w:color="auto"/>
        <w:right w:val="none" w:sz="0" w:space="0" w:color="auto"/>
      </w:divBdr>
    </w:div>
    <w:div w:id="1004476830">
      <w:bodyDiv w:val="1"/>
      <w:marLeft w:val="0"/>
      <w:marRight w:val="0"/>
      <w:marTop w:val="0"/>
      <w:marBottom w:val="0"/>
      <w:divBdr>
        <w:top w:val="none" w:sz="0" w:space="0" w:color="auto"/>
        <w:left w:val="none" w:sz="0" w:space="0" w:color="auto"/>
        <w:bottom w:val="none" w:sz="0" w:space="0" w:color="auto"/>
        <w:right w:val="none" w:sz="0" w:space="0" w:color="auto"/>
      </w:divBdr>
    </w:div>
    <w:div w:id="1044210471">
      <w:bodyDiv w:val="1"/>
      <w:marLeft w:val="0"/>
      <w:marRight w:val="0"/>
      <w:marTop w:val="0"/>
      <w:marBottom w:val="0"/>
      <w:divBdr>
        <w:top w:val="none" w:sz="0" w:space="0" w:color="auto"/>
        <w:left w:val="none" w:sz="0" w:space="0" w:color="auto"/>
        <w:bottom w:val="none" w:sz="0" w:space="0" w:color="auto"/>
        <w:right w:val="none" w:sz="0" w:space="0" w:color="auto"/>
      </w:divBdr>
    </w:div>
    <w:div w:id="1056509468">
      <w:bodyDiv w:val="1"/>
      <w:marLeft w:val="0"/>
      <w:marRight w:val="0"/>
      <w:marTop w:val="0"/>
      <w:marBottom w:val="0"/>
      <w:divBdr>
        <w:top w:val="none" w:sz="0" w:space="0" w:color="auto"/>
        <w:left w:val="none" w:sz="0" w:space="0" w:color="auto"/>
        <w:bottom w:val="none" w:sz="0" w:space="0" w:color="auto"/>
        <w:right w:val="none" w:sz="0" w:space="0" w:color="auto"/>
      </w:divBdr>
    </w:div>
    <w:div w:id="1082531367">
      <w:bodyDiv w:val="1"/>
      <w:marLeft w:val="0"/>
      <w:marRight w:val="0"/>
      <w:marTop w:val="0"/>
      <w:marBottom w:val="0"/>
      <w:divBdr>
        <w:top w:val="none" w:sz="0" w:space="0" w:color="auto"/>
        <w:left w:val="none" w:sz="0" w:space="0" w:color="auto"/>
        <w:bottom w:val="none" w:sz="0" w:space="0" w:color="auto"/>
        <w:right w:val="none" w:sz="0" w:space="0" w:color="auto"/>
      </w:divBdr>
    </w:div>
    <w:div w:id="1161433881">
      <w:bodyDiv w:val="1"/>
      <w:marLeft w:val="0"/>
      <w:marRight w:val="0"/>
      <w:marTop w:val="0"/>
      <w:marBottom w:val="0"/>
      <w:divBdr>
        <w:top w:val="none" w:sz="0" w:space="0" w:color="auto"/>
        <w:left w:val="none" w:sz="0" w:space="0" w:color="auto"/>
        <w:bottom w:val="none" w:sz="0" w:space="0" w:color="auto"/>
        <w:right w:val="none" w:sz="0" w:space="0" w:color="auto"/>
      </w:divBdr>
    </w:div>
    <w:div w:id="1258516029">
      <w:bodyDiv w:val="1"/>
      <w:marLeft w:val="0"/>
      <w:marRight w:val="0"/>
      <w:marTop w:val="0"/>
      <w:marBottom w:val="0"/>
      <w:divBdr>
        <w:top w:val="none" w:sz="0" w:space="0" w:color="auto"/>
        <w:left w:val="none" w:sz="0" w:space="0" w:color="auto"/>
        <w:bottom w:val="none" w:sz="0" w:space="0" w:color="auto"/>
        <w:right w:val="none" w:sz="0" w:space="0" w:color="auto"/>
      </w:divBdr>
    </w:div>
    <w:div w:id="1302417174">
      <w:bodyDiv w:val="1"/>
      <w:marLeft w:val="0"/>
      <w:marRight w:val="0"/>
      <w:marTop w:val="0"/>
      <w:marBottom w:val="0"/>
      <w:divBdr>
        <w:top w:val="none" w:sz="0" w:space="0" w:color="auto"/>
        <w:left w:val="none" w:sz="0" w:space="0" w:color="auto"/>
        <w:bottom w:val="none" w:sz="0" w:space="0" w:color="auto"/>
        <w:right w:val="none" w:sz="0" w:space="0" w:color="auto"/>
      </w:divBdr>
    </w:div>
    <w:div w:id="1477184238">
      <w:bodyDiv w:val="1"/>
      <w:marLeft w:val="0"/>
      <w:marRight w:val="0"/>
      <w:marTop w:val="0"/>
      <w:marBottom w:val="0"/>
      <w:divBdr>
        <w:top w:val="none" w:sz="0" w:space="0" w:color="auto"/>
        <w:left w:val="none" w:sz="0" w:space="0" w:color="auto"/>
        <w:bottom w:val="none" w:sz="0" w:space="0" w:color="auto"/>
        <w:right w:val="none" w:sz="0" w:space="0" w:color="auto"/>
      </w:divBdr>
    </w:div>
    <w:div w:id="1540317782">
      <w:bodyDiv w:val="1"/>
      <w:marLeft w:val="0"/>
      <w:marRight w:val="0"/>
      <w:marTop w:val="0"/>
      <w:marBottom w:val="0"/>
      <w:divBdr>
        <w:top w:val="none" w:sz="0" w:space="0" w:color="auto"/>
        <w:left w:val="none" w:sz="0" w:space="0" w:color="auto"/>
        <w:bottom w:val="none" w:sz="0" w:space="0" w:color="auto"/>
        <w:right w:val="none" w:sz="0" w:space="0" w:color="auto"/>
      </w:divBdr>
    </w:div>
    <w:div w:id="1655529690">
      <w:bodyDiv w:val="1"/>
      <w:marLeft w:val="0"/>
      <w:marRight w:val="0"/>
      <w:marTop w:val="0"/>
      <w:marBottom w:val="0"/>
      <w:divBdr>
        <w:top w:val="none" w:sz="0" w:space="0" w:color="auto"/>
        <w:left w:val="none" w:sz="0" w:space="0" w:color="auto"/>
        <w:bottom w:val="none" w:sz="0" w:space="0" w:color="auto"/>
        <w:right w:val="none" w:sz="0" w:space="0" w:color="auto"/>
      </w:divBdr>
    </w:div>
    <w:div w:id="1678338309">
      <w:bodyDiv w:val="1"/>
      <w:marLeft w:val="0"/>
      <w:marRight w:val="0"/>
      <w:marTop w:val="0"/>
      <w:marBottom w:val="0"/>
      <w:divBdr>
        <w:top w:val="none" w:sz="0" w:space="0" w:color="auto"/>
        <w:left w:val="none" w:sz="0" w:space="0" w:color="auto"/>
        <w:bottom w:val="none" w:sz="0" w:space="0" w:color="auto"/>
        <w:right w:val="none" w:sz="0" w:space="0" w:color="auto"/>
      </w:divBdr>
    </w:div>
    <w:div w:id="1720394310">
      <w:bodyDiv w:val="1"/>
      <w:marLeft w:val="0"/>
      <w:marRight w:val="0"/>
      <w:marTop w:val="0"/>
      <w:marBottom w:val="0"/>
      <w:divBdr>
        <w:top w:val="none" w:sz="0" w:space="0" w:color="auto"/>
        <w:left w:val="none" w:sz="0" w:space="0" w:color="auto"/>
        <w:bottom w:val="none" w:sz="0" w:space="0" w:color="auto"/>
        <w:right w:val="none" w:sz="0" w:space="0" w:color="auto"/>
      </w:divBdr>
    </w:div>
    <w:div w:id="1733700255">
      <w:bodyDiv w:val="1"/>
      <w:marLeft w:val="0"/>
      <w:marRight w:val="0"/>
      <w:marTop w:val="0"/>
      <w:marBottom w:val="0"/>
      <w:divBdr>
        <w:top w:val="none" w:sz="0" w:space="0" w:color="auto"/>
        <w:left w:val="none" w:sz="0" w:space="0" w:color="auto"/>
        <w:bottom w:val="none" w:sz="0" w:space="0" w:color="auto"/>
        <w:right w:val="none" w:sz="0" w:space="0" w:color="auto"/>
      </w:divBdr>
    </w:div>
    <w:div w:id="1781533986">
      <w:bodyDiv w:val="1"/>
      <w:marLeft w:val="0"/>
      <w:marRight w:val="0"/>
      <w:marTop w:val="0"/>
      <w:marBottom w:val="0"/>
      <w:divBdr>
        <w:top w:val="none" w:sz="0" w:space="0" w:color="auto"/>
        <w:left w:val="none" w:sz="0" w:space="0" w:color="auto"/>
        <w:bottom w:val="none" w:sz="0" w:space="0" w:color="auto"/>
        <w:right w:val="none" w:sz="0" w:space="0" w:color="auto"/>
      </w:divBdr>
    </w:div>
    <w:div w:id="1792477403">
      <w:bodyDiv w:val="1"/>
      <w:marLeft w:val="0"/>
      <w:marRight w:val="0"/>
      <w:marTop w:val="0"/>
      <w:marBottom w:val="0"/>
      <w:divBdr>
        <w:top w:val="none" w:sz="0" w:space="0" w:color="auto"/>
        <w:left w:val="none" w:sz="0" w:space="0" w:color="auto"/>
        <w:bottom w:val="none" w:sz="0" w:space="0" w:color="auto"/>
        <w:right w:val="none" w:sz="0" w:space="0" w:color="auto"/>
      </w:divBdr>
    </w:div>
    <w:div w:id="1797210596">
      <w:bodyDiv w:val="1"/>
      <w:marLeft w:val="0"/>
      <w:marRight w:val="0"/>
      <w:marTop w:val="0"/>
      <w:marBottom w:val="0"/>
      <w:divBdr>
        <w:top w:val="none" w:sz="0" w:space="0" w:color="auto"/>
        <w:left w:val="none" w:sz="0" w:space="0" w:color="auto"/>
        <w:bottom w:val="none" w:sz="0" w:space="0" w:color="auto"/>
        <w:right w:val="none" w:sz="0" w:space="0" w:color="auto"/>
      </w:divBdr>
    </w:div>
    <w:div w:id="1810978284">
      <w:bodyDiv w:val="1"/>
      <w:marLeft w:val="0"/>
      <w:marRight w:val="0"/>
      <w:marTop w:val="0"/>
      <w:marBottom w:val="0"/>
      <w:divBdr>
        <w:top w:val="none" w:sz="0" w:space="0" w:color="auto"/>
        <w:left w:val="none" w:sz="0" w:space="0" w:color="auto"/>
        <w:bottom w:val="none" w:sz="0" w:space="0" w:color="auto"/>
        <w:right w:val="none" w:sz="0" w:space="0" w:color="auto"/>
      </w:divBdr>
    </w:div>
    <w:div w:id="1888451135">
      <w:bodyDiv w:val="1"/>
      <w:marLeft w:val="0"/>
      <w:marRight w:val="0"/>
      <w:marTop w:val="0"/>
      <w:marBottom w:val="0"/>
      <w:divBdr>
        <w:top w:val="none" w:sz="0" w:space="0" w:color="auto"/>
        <w:left w:val="none" w:sz="0" w:space="0" w:color="auto"/>
        <w:bottom w:val="none" w:sz="0" w:space="0" w:color="auto"/>
        <w:right w:val="none" w:sz="0" w:space="0" w:color="auto"/>
      </w:divBdr>
    </w:div>
    <w:div w:id="1901362538">
      <w:bodyDiv w:val="1"/>
      <w:marLeft w:val="0"/>
      <w:marRight w:val="0"/>
      <w:marTop w:val="0"/>
      <w:marBottom w:val="0"/>
      <w:divBdr>
        <w:top w:val="none" w:sz="0" w:space="0" w:color="auto"/>
        <w:left w:val="none" w:sz="0" w:space="0" w:color="auto"/>
        <w:bottom w:val="none" w:sz="0" w:space="0" w:color="auto"/>
        <w:right w:val="none" w:sz="0" w:space="0" w:color="auto"/>
      </w:divBdr>
    </w:div>
    <w:div w:id="20930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iba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050D-4C29-415E-892D-9C75A5D3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旧　　対　　照　　表</vt:lpstr>
      <vt:lpstr> 新　　旧　　対　　照　　表</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旧　　対　　照　　表</dc:title>
  <dc:creator>w</dc:creator>
  <cp:lastModifiedBy>2024-12 shiga-zourin</cp:lastModifiedBy>
  <cp:revision>3</cp:revision>
  <cp:lastPrinted>2025-06-12T05:01:00Z</cp:lastPrinted>
  <dcterms:created xsi:type="dcterms:W3CDTF">2025-06-12T07:05:00Z</dcterms:created>
  <dcterms:modified xsi:type="dcterms:W3CDTF">2025-06-12T07:06:00Z</dcterms:modified>
</cp:coreProperties>
</file>