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5C924418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00</w:t>
      </w:r>
      <w:r w:rsidR="00164352">
        <w:rPr>
          <w:rFonts w:ascii="HG丸ｺﾞｼｯｸM-PRO" w:eastAsia="HG丸ｺﾞｼｯｸM-PRO" w:hAnsi="HG丸ｺﾞｼｯｸM-PRO" w:hint="eastAsia"/>
          <w:sz w:val="24"/>
        </w:rPr>
        <w:t>８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660E3A3C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64352">
        <w:rPr>
          <w:rFonts w:ascii="HG丸ｺﾞｼｯｸM-PRO" w:eastAsia="HG丸ｺﾞｼｯｸM-PRO" w:hAnsi="HG丸ｺﾞｼｯｸM-PRO" w:hint="eastAsia"/>
          <w:sz w:val="24"/>
        </w:rPr>
        <w:t>米原市上板並</w:t>
      </w:r>
      <w:r w:rsidR="00E960B5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164352">
        <w:rPr>
          <w:rFonts w:ascii="HG丸ｺﾞｼｯｸM-PRO" w:eastAsia="HG丸ｺﾞｼｯｸM-PRO" w:hAnsi="HG丸ｺﾞｼｯｸM-PRO" w:hint="eastAsia"/>
          <w:sz w:val="24"/>
        </w:rPr>
        <w:t>118.1上板並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164352">
        <w:rPr>
          <w:rFonts w:ascii="HG丸ｺﾞｼｯｸM-PRO" w:eastAsia="HG丸ｺﾞｼｯｸM-PRO" w:hAnsi="HG丸ｺﾞｼｯｸM-PRO" w:hint="eastAsia"/>
          <w:sz w:val="24"/>
        </w:rPr>
        <w:t>宇山1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A4369A3" w14:textId="68307D92" w:rsidR="00164352" w:rsidRPr="00164352" w:rsidRDefault="00164352" w:rsidP="000A2006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1205 上板並（宇山）</w:t>
      </w:r>
    </w:p>
    <w:p w14:paraId="33E8FEFE" w14:textId="77777777" w:rsidR="000A2006" w:rsidRPr="00936523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6C35" w14:textId="77777777" w:rsidR="00EC4A7D" w:rsidRDefault="00EC4A7D" w:rsidP="007D1347">
      <w:r>
        <w:separator/>
      </w:r>
    </w:p>
  </w:endnote>
  <w:endnote w:type="continuationSeparator" w:id="0">
    <w:p w14:paraId="3EC53E3A" w14:textId="77777777" w:rsidR="00EC4A7D" w:rsidRDefault="00EC4A7D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29F2" w14:textId="77777777" w:rsidR="00EC4A7D" w:rsidRDefault="00EC4A7D" w:rsidP="007D1347">
      <w:r>
        <w:separator/>
      </w:r>
    </w:p>
  </w:footnote>
  <w:footnote w:type="continuationSeparator" w:id="0">
    <w:p w14:paraId="7483E6B6" w14:textId="77777777" w:rsidR="00EC4A7D" w:rsidRDefault="00EC4A7D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507D"/>
    <w:rsid w:val="00164352"/>
    <w:rsid w:val="00174E30"/>
    <w:rsid w:val="00190DE3"/>
    <w:rsid w:val="00192804"/>
    <w:rsid w:val="0019676E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5346D"/>
    <w:rsid w:val="00354275"/>
    <w:rsid w:val="0037260C"/>
    <w:rsid w:val="00372D0B"/>
    <w:rsid w:val="003761A2"/>
    <w:rsid w:val="00376A45"/>
    <w:rsid w:val="0039179F"/>
    <w:rsid w:val="0039417F"/>
    <w:rsid w:val="003A7DA2"/>
    <w:rsid w:val="003B1BED"/>
    <w:rsid w:val="003D6DB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F4AFB"/>
    <w:rsid w:val="007066D9"/>
    <w:rsid w:val="0072052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5D82"/>
    <w:rsid w:val="00830787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349EA"/>
    <w:rsid w:val="00936523"/>
    <w:rsid w:val="00961B9C"/>
    <w:rsid w:val="00964D9C"/>
    <w:rsid w:val="009667E1"/>
    <w:rsid w:val="00990132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A21CB"/>
    <w:rsid w:val="00AB14BE"/>
    <w:rsid w:val="00AC7B83"/>
    <w:rsid w:val="00AD15B1"/>
    <w:rsid w:val="00AE1492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DF0264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4A7D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002 生産販売課</cp:lastModifiedBy>
  <cp:revision>12</cp:revision>
  <cp:lastPrinted>2025-05-15T05:27:00Z</cp:lastPrinted>
  <dcterms:created xsi:type="dcterms:W3CDTF">2023-05-30T11:27:00Z</dcterms:created>
  <dcterms:modified xsi:type="dcterms:W3CDTF">2025-06-06T01:02:00Z</dcterms:modified>
</cp:coreProperties>
</file>