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CB256" w14:textId="77777777" w:rsidR="00892FD9" w:rsidRDefault="00892FD9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76D250F9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DD2690">
        <w:rPr>
          <w:rFonts w:ascii="HG丸ｺﾞｼｯｸM-PRO" w:eastAsia="HG丸ｺﾞｼｯｸM-PRO" w:hAnsi="HG丸ｺﾞｼｯｸM-PRO" w:hint="eastAsia"/>
          <w:sz w:val="22"/>
          <w:szCs w:val="22"/>
        </w:rPr>
        <w:t>別記様式第</w:t>
      </w:r>
      <w:r w:rsidR="00C370FC" w:rsidRPr="00DD2690">
        <w:rPr>
          <w:rFonts w:ascii="HG丸ｺﾞｼｯｸM-PRO" w:eastAsia="HG丸ｺﾞｼｯｸM-PRO" w:hAnsi="HG丸ｺﾞｼｯｸM-PRO" w:hint="eastAsia"/>
          <w:sz w:val="22"/>
          <w:szCs w:val="22"/>
        </w:rPr>
        <w:t>４</w:t>
      </w:r>
      <w:r w:rsidRPr="00DD2690">
        <w:rPr>
          <w:rFonts w:ascii="HG丸ｺﾞｼｯｸM-PRO" w:eastAsia="HG丸ｺﾞｼｯｸM-PRO" w:hAnsi="HG丸ｺﾞｼｯｸM-PRO" w:hint="eastAsia"/>
          <w:sz w:val="22"/>
          <w:szCs w:val="22"/>
        </w:rPr>
        <w:t>号</w:t>
      </w:r>
    </w:p>
    <w:p w14:paraId="7D796873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5A8F7B1" w14:textId="77777777" w:rsidR="006926D8" w:rsidRPr="00DD2690" w:rsidRDefault="006926D8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E331B24" w14:textId="77777777" w:rsidR="004D1EED" w:rsidRPr="00DD2690" w:rsidRDefault="004D1EED" w:rsidP="006926D8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DD2690">
        <w:rPr>
          <w:rFonts w:ascii="HG丸ｺﾞｼｯｸM-PRO" w:eastAsia="HG丸ｺﾞｼｯｸM-PRO" w:hAnsi="HG丸ｺﾞｼｯｸM-PRO" w:hint="eastAsia"/>
          <w:sz w:val="32"/>
          <w:szCs w:val="32"/>
        </w:rPr>
        <w:t>委　　　任　　　状</w:t>
      </w:r>
    </w:p>
    <w:p w14:paraId="79A505BF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4ADA7024" w14:textId="77777777" w:rsidR="006926D8" w:rsidRPr="00DD2690" w:rsidRDefault="006926D8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90CE361" w14:textId="77777777" w:rsidR="005022A5" w:rsidRPr="00DD2690" w:rsidRDefault="005022A5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E7BD2F6" w14:textId="77777777" w:rsidR="005022A5" w:rsidRPr="00DD2690" w:rsidRDefault="005022A5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F58EF3A" w14:textId="77777777" w:rsidR="004D1EED" w:rsidRPr="00DD2690" w:rsidRDefault="005022A5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</w:t>
      </w:r>
      <w:r w:rsidR="004D1EED" w:rsidRPr="00DD2690">
        <w:rPr>
          <w:rFonts w:ascii="HG丸ｺﾞｼｯｸM-PRO" w:eastAsia="HG丸ｺﾞｼｯｸM-PRO" w:hAnsi="HG丸ｺﾞｼｯｸM-PRO" w:hint="eastAsia"/>
          <w:sz w:val="24"/>
        </w:rPr>
        <w:t>受任者　氏　名</w:t>
      </w:r>
    </w:p>
    <w:p w14:paraId="01DE3EF8" w14:textId="77777777" w:rsidR="005022A5" w:rsidRPr="00DD2690" w:rsidRDefault="005022A5" w:rsidP="004D1EED">
      <w:pPr>
        <w:rPr>
          <w:rFonts w:ascii="HG丸ｺﾞｼｯｸM-PRO" w:eastAsia="HG丸ｺﾞｼｯｸM-PRO" w:hAnsi="HG丸ｺﾞｼｯｸM-PRO"/>
          <w:sz w:val="24"/>
        </w:rPr>
      </w:pPr>
    </w:p>
    <w:p w14:paraId="46225ABA" w14:textId="77777777" w:rsidR="005022A5" w:rsidRPr="00DD2690" w:rsidRDefault="005022A5" w:rsidP="004D1EED">
      <w:pPr>
        <w:rPr>
          <w:rFonts w:ascii="HG丸ｺﾞｼｯｸM-PRO" w:eastAsia="HG丸ｺﾞｼｯｸM-PRO" w:hAnsi="HG丸ｺﾞｼｯｸM-PRO"/>
          <w:sz w:val="24"/>
        </w:rPr>
      </w:pPr>
    </w:p>
    <w:p w14:paraId="2EFF78FA" w14:textId="1DE04623" w:rsidR="004D1EED" w:rsidRPr="00DD2690" w:rsidRDefault="004D1EED" w:rsidP="00B7487D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>上記の者を代理人と定め下記事業の入札</w:t>
      </w:r>
      <w:r w:rsidR="00CE4D9A">
        <w:rPr>
          <w:rFonts w:ascii="HG丸ｺﾞｼｯｸM-PRO" w:eastAsia="HG丸ｺﾞｼｯｸM-PRO" w:hAnsi="HG丸ｺﾞｼｯｸM-PRO" w:hint="eastAsia"/>
          <w:sz w:val="24"/>
        </w:rPr>
        <w:t>および見積</w:t>
      </w:r>
      <w:r w:rsidRPr="00DD2690">
        <w:rPr>
          <w:rFonts w:ascii="HG丸ｺﾞｼｯｸM-PRO" w:eastAsia="HG丸ｺﾞｼｯｸM-PRO" w:hAnsi="HG丸ｺﾞｼｯｸM-PRO" w:hint="eastAsia"/>
          <w:sz w:val="24"/>
        </w:rPr>
        <w:t>に関する一切の権限を委任します</w:t>
      </w:r>
      <w:r w:rsidR="00892FD9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19D0CC6A" w14:textId="77777777" w:rsidR="005022A5" w:rsidRPr="00F26483" w:rsidRDefault="005022A5" w:rsidP="004D1EED">
      <w:pPr>
        <w:rPr>
          <w:rFonts w:ascii="HG丸ｺﾞｼｯｸM-PRO" w:eastAsia="HG丸ｺﾞｼｯｸM-PRO" w:hAnsi="HG丸ｺﾞｼｯｸM-PRO"/>
          <w:sz w:val="24"/>
        </w:rPr>
      </w:pPr>
    </w:p>
    <w:p w14:paraId="7A3EBDD2" w14:textId="77777777" w:rsidR="004D1EED" w:rsidRPr="00DD2690" w:rsidRDefault="004D1EED" w:rsidP="006926D8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>記</w:t>
      </w:r>
    </w:p>
    <w:p w14:paraId="54050DC9" w14:textId="77777777" w:rsidR="00B7487D" w:rsidRPr="00DD2690" w:rsidRDefault="00B7487D" w:rsidP="004D1EED">
      <w:pPr>
        <w:rPr>
          <w:rFonts w:ascii="HG丸ｺﾞｼｯｸM-PRO" w:eastAsia="HG丸ｺﾞｼｯｸM-PRO" w:hAnsi="HG丸ｺﾞｼｯｸM-PRO"/>
          <w:sz w:val="24"/>
        </w:rPr>
      </w:pPr>
    </w:p>
    <w:p w14:paraId="60EEB275" w14:textId="08393924" w:rsidR="004D1EED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E54A69" w:rsidRPr="00DD2690">
        <w:rPr>
          <w:rFonts w:ascii="HG丸ｺﾞｼｯｸM-PRO" w:eastAsia="HG丸ｺﾞｼｯｸM-PRO" w:hAnsi="HG丸ｺﾞｼｯｸM-PRO" w:hint="eastAsia"/>
          <w:sz w:val="24"/>
        </w:rPr>
        <w:t>事業</w:t>
      </w:r>
      <w:r w:rsidRPr="00DD2690">
        <w:rPr>
          <w:rFonts w:ascii="HG丸ｺﾞｼｯｸM-PRO" w:eastAsia="HG丸ｺﾞｼｯｸM-PRO" w:hAnsi="HG丸ｺﾞｼｯｸM-PRO" w:hint="eastAsia"/>
          <w:sz w:val="24"/>
        </w:rPr>
        <w:t>番号</w:t>
      </w:r>
      <w:r w:rsidR="005F2B1F">
        <w:rPr>
          <w:rFonts w:ascii="HG丸ｺﾞｼｯｸM-PRO" w:eastAsia="HG丸ｺﾞｼｯｸM-PRO" w:hAnsi="HG丸ｺﾞｼｯｸM-PRO" w:hint="eastAsia"/>
          <w:sz w:val="24"/>
        </w:rPr>
        <w:t xml:space="preserve">　令和</w:t>
      </w:r>
      <w:r w:rsidR="000A2006">
        <w:rPr>
          <w:rFonts w:ascii="HG丸ｺﾞｼｯｸM-PRO" w:eastAsia="HG丸ｺﾞｼｯｸM-PRO" w:hAnsi="HG丸ｺﾞｼｯｸM-PRO" w:hint="eastAsia"/>
          <w:sz w:val="24"/>
        </w:rPr>
        <w:t>７</w:t>
      </w:r>
      <w:r w:rsidR="005F2B1F">
        <w:rPr>
          <w:rFonts w:ascii="HG丸ｺﾞｼｯｸM-PRO" w:eastAsia="HG丸ｺﾞｼｯｸM-PRO" w:hAnsi="HG丸ｺﾞｼｯｸM-PRO" w:hint="eastAsia"/>
          <w:sz w:val="24"/>
        </w:rPr>
        <w:t xml:space="preserve">年度　</w:t>
      </w:r>
      <w:r w:rsidR="00696022">
        <w:rPr>
          <w:rFonts w:ascii="HG丸ｺﾞｼｯｸM-PRO" w:eastAsia="HG丸ｺﾞｼｯｸM-PRO" w:hAnsi="HG丸ｺﾞｼｯｸM-PRO" w:hint="eastAsia"/>
          <w:sz w:val="24"/>
        </w:rPr>
        <w:t>第</w:t>
      </w:r>
      <w:r w:rsidR="00A61EFE">
        <w:rPr>
          <w:rFonts w:ascii="HG丸ｺﾞｼｯｸM-PRO" w:eastAsia="HG丸ｺﾞｼｯｸM-PRO" w:hAnsi="HG丸ｺﾞｼｯｸM-PRO" w:hint="eastAsia"/>
          <w:sz w:val="24"/>
        </w:rPr>
        <w:t>1</w:t>
      </w:r>
      <w:r w:rsidR="004B3023">
        <w:rPr>
          <w:rFonts w:ascii="HG丸ｺﾞｼｯｸM-PRO" w:eastAsia="HG丸ｺﾞｼｯｸM-PRO" w:hAnsi="HG丸ｺﾞｼｯｸM-PRO" w:hint="eastAsia"/>
          <w:sz w:val="24"/>
        </w:rPr>
        <w:t>10</w:t>
      </w:r>
      <w:r w:rsidR="00F2132D">
        <w:rPr>
          <w:rFonts w:ascii="HG丸ｺﾞｼｯｸM-PRO" w:eastAsia="HG丸ｺﾞｼｯｸM-PRO" w:hAnsi="HG丸ｺﾞｼｯｸM-PRO" w:hint="eastAsia"/>
          <w:sz w:val="24"/>
        </w:rPr>
        <w:t>２</w:t>
      </w:r>
      <w:r w:rsidR="00696022">
        <w:rPr>
          <w:rFonts w:ascii="HG丸ｺﾞｼｯｸM-PRO" w:eastAsia="HG丸ｺﾞｼｯｸM-PRO" w:hAnsi="HG丸ｺﾞｼｯｸM-PRO" w:hint="eastAsia"/>
          <w:sz w:val="24"/>
        </w:rPr>
        <w:t>号</w:t>
      </w:r>
    </w:p>
    <w:p w14:paraId="4041158F" w14:textId="77777777" w:rsidR="00C370FC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1BE4EDBC" w14:textId="1FADEF7C" w:rsidR="004D1EED" w:rsidRPr="00DD2690" w:rsidRDefault="00E54A69" w:rsidP="00B7487D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>事業</w:t>
      </w:r>
      <w:r w:rsidR="004D1EED" w:rsidRPr="00DD2690">
        <w:rPr>
          <w:rFonts w:ascii="HG丸ｺﾞｼｯｸM-PRO" w:eastAsia="HG丸ｺﾞｼｯｸM-PRO" w:hAnsi="HG丸ｺﾞｼｯｸM-PRO" w:hint="eastAsia"/>
          <w:sz w:val="24"/>
        </w:rPr>
        <w:t>名</w:t>
      </w:r>
      <w:r w:rsidR="005F2B1F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4B3023">
        <w:rPr>
          <w:rFonts w:ascii="HG丸ｺﾞｼｯｸM-PRO" w:eastAsia="HG丸ｺﾞｼｯｸM-PRO" w:hAnsi="HG丸ｺﾞｼｯｸM-PRO" w:hint="eastAsia"/>
          <w:sz w:val="24"/>
        </w:rPr>
        <w:t>保育事業</w:t>
      </w:r>
    </w:p>
    <w:p w14:paraId="38811685" w14:textId="77777777" w:rsidR="00C370FC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40AEECBB" w14:textId="371639E0" w:rsidR="00925515" w:rsidRDefault="00D01F4E" w:rsidP="000A2006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C93E06">
        <w:rPr>
          <w:rFonts w:ascii="HG丸ｺﾞｼｯｸM-PRO" w:eastAsia="HG丸ｺﾞｼｯｸM-PRO" w:hAnsi="HG丸ｺﾞｼｯｸM-PRO" w:hint="eastAsia"/>
          <w:sz w:val="24"/>
        </w:rPr>
        <w:t>事</w:t>
      </w:r>
      <w:r w:rsidR="00E54A69" w:rsidRPr="00C93E06">
        <w:rPr>
          <w:rFonts w:ascii="HG丸ｺﾞｼｯｸM-PRO" w:eastAsia="HG丸ｺﾞｼｯｸM-PRO" w:hAnsi="HG丸ｺﾞｼｯｸM-PRO" w:hint="eastAsia"/>
          <w:sz w:val="24"/>
        </w:rPr>
        <w:t>業</w:t>
      </w:r>
      <w:r w:rsidRPr="00C93E06">
        <w:rPr>
          <w:rFonts w:ascii="HG丸ｺﾞｼｯｸM-PRO" w:eastAsia="HG丸ｺﾞｼｯｸM-PRO" w:hAnsi="HG丸ｺﾞｼｯｸM-PRO" w:hint="eastAsia"/>
          <w:sz w:val="24"/>
        </w:rPr>
        <w:t>場</w:t>
      </w:r>
      <w:r w:rsidR="004D1EED" w:rsidRPr="00C93E06">
        <w:rPr>
          <w:rFonts w:ascii="HG丸ｺﾞｼｯｸM-PRO" w:eastAsia="HG丸ｺﾞｼｯｸM-PRO" w:hAnsi="HG丸ｺﾞｼｯｸM-PRO" w:hint="eastAsia"/>
          <w:sz w:val="24"/>
        </w:rPr>
        <w:t>所</w:t>
      </w:r>
      <w:r w:rsidR="005F2B1F" w:rsidRPr="00C93E0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F2132D">
        <w:rPr>
          <w:rFonts w:ascii="HG丸ｺﾞｼｯｸM-PRO" w:eastAsia="HG丸ｺﾞｼｯｸM-PRO" w:hAnsi="HG丸ｺﾞｼｯｸM-PRO" w:hint="eastAsia"/>
          <w:sz w:val="24"/>
        </w:rPr>
        <w:t>東近江市杠葉尾町地先</w:t>
      </w:r>
      <w:r w:rsidR="00925515" w:rsidRPr="00925515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E960B5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925515" w:rsidRPr="00925515">
        <w:rPr>
          <w:rFonts w:ascii="HG丸ｺﾞｼｯｸM-PRO" w:eastAsia="HG丸ｺﾞｼｯｸM-PRO" w:hAnsi="HG丸ｺﾞｼｯｸM-PRO" w:hint="eastAsia"/>
          <w:sz w:val="24"/>
        </w:rPr>
        <w:t>事業地No</w:t>
      </w:r>
      <w:r w:rsidR="00E960B5">
        <w:rPr>
          <w:rFonts w:ascii="HG丸ｺﾞｼｯｸM-PRO" w:eastAsia="HG丸ｺﾞｼｯｸM-PRO" w:hAnsi="HG丸ｺﾞｼｯｸM-PRO" w:hint="eastAsia"/>
          <w:sz w:val="24"/>
        </w:rPr>
        <w:t>.</w:t>
      </w:r>
      <w:r w:rsidR="00F2132D">
        <w:rPr>
          <w:rFonts w:ascii="HG丸ｺﾞｼｯｸM-PRO" w:eastAsia="HG丸ｺﾞｼｯｸM-PRO" w:hAnsi="HG丸ｺﾞｼｯｸM-PRO" w:hint="eastAsia"/>
          <w:sz w:val="24"/>
        </w:rPr>
        <w:t>１６４７杠葉尾</w:t>
      </w:r>
      <w:r w:rsidR="00E960B5">
        <w:rPr>
          <w:rFonts w:ascii="HG丸ｺﾞｼｯｸM-PRO" w:eastAsia="HG丸ｺﾞｼｯｸM-PRO" w:hAnsi="HG丸ｺﾞｼｯｸM-PRO" w:hint="eastAsia"/>
          <w:sz w:val="24"/>
        </w:rPr>
        <w:t>（</w:t>
      </w:r>
      <w:r w:rsidR="00F2132D">
        <w:rPr>
          <w:rFonts w:ascii="HG丸ｺﾞｼｯｸM-PRO" w:eastAsia="HG丸ｺﾞｼｯｸM-PRO" w:hAnsi="HG丸ｺﾞｼｯｸM-PRO" w:hint="eastAsia"/>
          <w:sz w:val="24"/>
        </w:rPr>
        <w:t>赤坂谷</w:t>
      </w:r>
      <w:r w:rsidR="00E960B5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33E8FEFE" w14:textId="77777777" w:rsidR="000A2006" w:rsidRPr="00925515" w:rsidRDefault="000A2006" w:rsidP="000A2006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14:paraId="78E50FD6" w14:textId="77777777" w:rsidR="005022A5" w:rsidRPr="00DD2690" w:rsidRDefault="005022A5" w:rsidP="004D1EED">
      <w:pPr>
        <w:rPr>
          <w:rFonts w:ascii="HG丸ｺﾞｼｯｸM-PRO" w:eastAsia="HG丸ｺﾞｼｯｸM-PRO" w:hAnsi="HG丸ｺﾞｼｯｸM-PRO"/>
          <w:sz w:val="24"/>
        </w:rPr>
      </w:pPr>
    </w:p>
    <w:p w14:paraId="069D6E2C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5022A5" w:rsidRPr="00DD2690">
        <w:rPr>
          <w:rFonts w:ascii="HG丸ｺﾞｼｯｸM-PRO" w:eastAsia="HG丸ｺﾞｼｯｸM-PRO" w:hAnsi="HG丸ｺﾞｼｯｸM-PRO" w:hint="eastAsia"/>
          <w:sz w:val="24"/>
        </w:rPr>
        <w:t xml:space="preserve">　　　　　</w:t>
      </w:r>
      <w:r w:rsidRPr="00DD2690">
        <w:rPr>
          <w:rFonts w:ascii="HG丸ｺﾞｼｯｸM-PRO" w:eastAsia="HG丸ｺﾞｼｯｸM-PRO" w:hAnsi="HG丸ｺﾞｼｯｸM-PRO" w:hint="eastAsia"/>
          <w:sz w:val="24"/>
        </w:rPr>
        <w:t>受任者使用印鑑</w:t>
      </w:r>
    </w:p>
    <w:p w14:paraId="609830F9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W w:w="0" w:type="auto"/>
        <w:tblInd w:w="3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1"/>
      </w:tblGrid>
      <w:tr w:rsidR="004D1EED" w:rsidRPr="00DD2690" w14:paraId="763B1093" w14:textId="77777777">
        <w:trPr>
          <w:trHeight w:val="2089"/>
        </w:trPr>
        <w:tc>
          <w:tcPr>
            <w:tcW w:w="2651" w:type="dxa"/>
            <w:shd w:val="clear" w:color="auto" w:fill="auto"/>
          </w:tcPr>
          <w:p w14:paraId="499BB9FE" w14:textId="77777777" w:rsidR="004D1EED" w:rsidRPr="00DD2690" w:rsidRDefault="004D1EED" w:rsidP="004D1EE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52F7C64C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DD269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14:paraId="067F24DC" w14:textId="77777777" w:rsidR="005022A5" w:rsidRPr="00DD2690" w:rsidRDefault="005022A5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56B5B7D4" w14:textId="77777777" w:rsidR="005022A5" w:rsidRPr="00DD2690" w:rsidRDefault="005022A5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145A2ACB" w14:textId="041A37C4" w:rsidR="004D1EED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3A7DA2">
        <w:rPr>
          <w:rFonts w:ascii="HG丸ｺﾞｼｯｸM-PRO" w:eastAsia="HG丸ｺﾞｼｯｸM-PRO" w:hAnsi="HG丸ｺﾞｼｯｸM-PRO" w:hint="eastAsia"/>
          <w:sz w:val="24"/>
        </w:rPr>
        <w:t>令和</w:t>
      </w:r>
      <w:r w:rsidR="000A2006">
        <w:rPr>
          <w:rFonts w:ascii="HG丸ｺﾞｼｯｸM-PRO" w:eastAsia="HG丸ｺﾞｼｯｸM-PRO" w:hAnsi="HG丸ｺﾞｼｯｸM-PRO" w:hint="eastAsia"/>
          <w:sz w:val="24"/>
        </w:rPr>
        <w:t>７</w:t>
      </w:r>
      <w:r w:rsidRPr="00DD2690">
        <w:rPr>
          <w:rFonts w:ascii="HG丸ｺﾞｼｯｸM-PRO" w:eastAsia="HG丸ｺﾞｼｯｸM-PRO" w:hAnsi="HG丸ｺﾞｼｯｸM-PRO" w:hint="eastAsia"/>
          <w:sz w:val="24"/>
        </w:rPr>
        <w:t>年</w:t>
      </w:r>
      <w:r w:rsidR="00243054" w:rsidRPr="00DD2690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DD2690">
        <w:rPr>
          <w:rFonts w:ascii="HG丸ｺﾞｼｯｸM-PRO" w:eastAsia="HG丸ｺﾞｼｯｸM-PRO" w:hAnsi="HG丸ｺﾞｼｯｸM-PRO" w:hint="eastAsia"/>
          <w:sz w:val="24"/>
        </w:rPr>
        <w:t>月</w:t>
      </w:r>
      <w:r w:rsidR="00243054" w:rsidRPr="00DD2690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DD2690">
        <w:rPr>
          <w:rFonts w:ascii="HG丸ｺﾞｼｯｸM-PRO" w:eastAsia="HG丸ｺﾞｼｯｸM-PRO" w:hAnsi="HG丸ｺﾞｼｯｸM-PRO" w:hint="eastAsia"/>
          <w:sz w:val="24"/>
        </w:rPr>
        <w:t>日</w:t>
      </w:r>
    </w:p>
    <w:p w14:paraId="62285B00" w14:textId="77777777" w:rsidR="00682CE9" w:rsidRPr="00DD2690" w:rsidRDefault="00682CE9" w:rsidP="004D1EED">
      <w:pPr>
        <w:rPr>
          <w:rFonts w:ascii="HG丸ｺﾞｼｯｸM-PRO" w:eastAsia="HG丸ｺﾞｼｯｸM-PRO" w:hAnsi="HG丸ｺﾞｼｯｸM-PRO"/>
          <w:sz w:val="24"/>
        </w:rPr>
      </w:pPr>
    </w:p>
    <w:p w14:paraId="4138041D" w14:textId="77777777" w:rsidR="00682CE9" w:rsidRPr="00DD2690" w:rsidRDefault="00682CE9" w:rsidP="004D1EED">
      <w:pPr>
        <w:rPr>
          <w:rFonts w:ascii="HG丸ｺﾞｼｯｸM-PRO" w:eastAsia="HG丸ｺﾞｼｯｸM-PRO" w:hAnsi="HG丸ｺﾞｼｯｸM-PRO"/>
          <w:sz w:val="24"/>
        </w:rPr>
      </w:pPr>
    </w:p>
    <w:p w14:paraId="1D02A2B5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</w:t>
      </w:r>
      <w:r w:rsidR="00682CE9"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DD2690">
        <w:rPr>
          <w:rFonts w:ascii="HG丸ｺﾞｼｯｸM-PRO" w:eastAsia="HG丸ｺﾞｼｯｸM-PRO" w:hAnsi="HG丸ｺﾞｼｯｸM-PRO" w:hint="eastAsia"/>
          <w:sz w:val="24"/>
        </w:rPr>
        <w:t>委</w:t>
      </w:r>
      <w:r w:rsidR="00682CE9" w:rsidRPr="00DD2690">
        <w:rPr>
          <w:rFonts w:ascii="HG丸ｺﾞｼｯｸM-PRO" w:eastAsia="HG丸ｺﾞｼｯｸM-PRO" w:hAnsi="HG丸ｺﾞｼｯｸM-PRO" w:hint="eastAsia"/>
          <w:sz w:val="24"/>
        </w:rPr>
        <w:t xml:space="preserve">    </w:t>
      </w:r>
      <w:r w:rsidRPr="00DD2690">
        <w:rPr>
          <w:rFonts w:ascii="HG丸ｺﾞｼｯｸM-PRO" w:eastAsia="HG丸ｺﾞｼｯｸM-PRO" w:hAnsi="HG丸ｺﾞｼｯｸM-PRO" w:hint="eastAsia"/>
          <w:sz w:val="24"/>
        </w:rPr>
        <w:t>任</w:t>
      </w:r>
      <w:r w:rsidR="00682CE9" w:rsidRPr="00DD2690">
        <w:rPr>
          <w:rFonts w:ascii="HG丸ｺﾞｼｯｸM-PRO" w:eastAsia="HG丸ｺﾞｼｯｸM-PRO" w:hAnsi="HG丸ｺﾞｼｯｸM-PRO" w:hint="eastAsia"/>
          <w:sz w:val="24"/>
        </w:rPr>
        <w:t xml:space="preserve">    </w:t>
      </w:r>
      <w:r w:rsidRPr="00DD2690">
        <w:rPr>
          <w:rFonts w:ascii="HG丸ｺﾞｼｯｸM-PRO" w:eastAsia="HG丸ｺﾞｼｯｸM-PRO" w:hAnsi="HG丸ｺﾞｼｯｸM-PRO" w:hint="eastAsia"/>
          <w:sz w:val="24"/>
        </w:rPr>
        <w:t>者</w:t>
      </w:r>
    </w:p>
    <w:p w14:paraId="0928A8E3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入札参加者　住所</w:t>
      </w:r>
    </w:p>
    <w:p w14:paraId="77E3C99A" w14:textId="77777777" w:rsidR="00C370FC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78BA2189" w14:textId="77777777" w:rsidR="004D1EED" w:rsidRPr="00DD2690" w:rsidRDefault="004D1EED" w:rsidP="00B7487D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　　　　　　　　 　　　　　　</w:t>
      </w:r>
      <w:r w:rsidR="005022A5" w:rsidRPr="00DD2690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DD2690">
        <w:rPr>
          <w:rFonts w:ascii="HG丸ｺﾞｼｯｸM-PRO" w:eastAsia="HG丸ｺﾞｼｯｸM-PRO" w:hAnsi="HG丸ｺﾞｼｯｸM-PRO" w:hint="eastAsia"/>
          <w:sz w:val="24"/>
        </w:rPr>
        <w:t>氏名</w:t>
      </w:r>
    </w:p>
    <w:p w14:paraId="17A58A12" w14:textId="77777777" w:rsidR="00682CE9" w:rsidRPr="00F26483" w:rsidRDefault="00682CE9" w:rsidP="004D1EED">
      <w:pPr>
        <w:rPr>
          <w:rFonts w:ascii="HG丸ｺﾞｼｯｸM-PRO" w:eastAsia="HG丸ｺﾞｼｯｸM-PRO" w:hAnsi="HG丸ｺﾞｼｯｸM-PRO"/>
          <w:sz w:val="24"/>
        </w:rPr>
      </w:pPr>
    </w:p>
    <w:p w14:paraId="44AE8D69" w14:textId="77777777" w:rsidR="004D1EED" w:rsidRPr="00DD2690" w:rsidRDefault="004D1EED" w:rsidP="00B7487D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>契約担当者</w:t>
      </w:r>
    </w:p>
    <w:p w14:paraId="7773C9CF" w14:textId="77777777" w:rsidR="00F26483" w:rsidRDefault="00F26483" w:rsidP="00B7487D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一般社団法人滋賀県造林公社</w:t>
      </w:r>
    </w:p>
    <w:p w14:paraId="30121425" w14:textId="77777777" w:rsidR="004D1EED" w:rsidRPr="00DD2690" w:rsidRDefault="004D1EED" w:rsidP="00F26483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>理事長</w:t>
      </w:r>
      <w:r w:rsidR="00F26483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F26483">
        <w:rPr>
          <w:rFonts w:ascii="HG丸ｺﾞｼｯｸM-PRO" w:eastAsia="HG丸ｺﾞｼｯｸM-PRO" w:hAnsi="HG丸ｺﾞｼｯｸM-PRO" w:hint="eastAsia"/>
          <w:sz w:val="24"/>
        </w:rPr>
        <w:t>三 日 月  大 造</w:t>
      </w: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様</w:t>
      </w:r>
    </w:p>
    <w:sectPr w:rsidR="004D1EED" w:rsidRPr="00DD2690" w:rsidSect="00DD2690">
      <w:footerReference w:type="default" r:id="rId8"/>
      <w:pgSz w:w="11906" w:h="16838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D7729" w14:textId="77777777" w:rsidR="00055F23" w:rsidRDefault="00055F23" w:rsidP="007D1347">
      <w:r>
        <w:separator/>
      </w:r>
    </w:p>
  </w:endnote>
  <w:endnote w:type="continuationSeparator" w:id="0">
    <w:p w14:paraId="2F19843E" w14:textId="77777777" w:rsidR="00055F23" w:rsidRDefault="00055F23" w:rsidP="007D1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24C92" w14:textId="77777777" w:rsidR="000C3929" w:rsidRDefault="000C3929" w:rsidP="00F26483">
    <w:pPr>
      <w:pStyle w:val="a7"/>
      <w:jc w:val="center"/>
      <w:rPr>
        <w:lang w:eastAsia="ja-JP"/>
      </w:rPr>
    </w:pPr>
  </w:p>
  <w:p w14:paraId="0E00535C" w14:textId="77777777" w:rsidR="000C3929" w:rsidRDefault="000C392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CCF82" w14:textId="77777777" w:rsidR="00055F23" w:rsidRDefault="00055F23" w:rsidP="007D1347">
      <w:r>
        <w:separator/>
      </w:r>
    </w:p>
  </w:footnote>
  <w:footnote w:type="continuationSeparator" w:id="0">
    <w:p w14:paraId="14992620" w14:textId="77777777" w:rsidR="00055F23" w:rsidRDefault="00055F23" w:rsidP="007D1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35942"/>
    <w:multiLevelType w:val="hybridMultilevel"/>
    <w:tmpl w:val="5BFE8B8E"/>
    <w:lvl w:ilvl="0" w:tplc="0A2A59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4E054F"/>
    <w:multiLevelType w:val="hybridMultilevel"/>
    <w:tmpl w:val="F6582364"/>
    <w:lvl w:ilvl="0" w:tplc="0234F762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770ED8"/>
    <w:multiLevelType w:val="hybridMultilevel"/>
    <w:tmpl w:val="7FEE2CC4"/>
    <w:lvl w:ilvl="0" w:tplc="ED265A1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" w15:restartNumberingAfterBreak="0">
    <w:nsid w:val="24312166"/>
    <w:multiLevelType w:val="hybridMultilevel"/>
    <w:tmpl w:val="B664A250"/>
    <w:lvl w:ilvl="0" w:tplc="4324317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329F2C3F"/>
    <w:multiLevelType w:val="hybridMultilevel"/>
    <w:tmpl w:val="1C649BFE"/>
    <w:lvl w:ilvl="0" w:tplc="93BAD65C">
      <w:start w:val="1"/>
      <w:numFmt w:val="decimalFullWidth"/>
      <w:lvlText w:val="第%1条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 w15:restartNumberingAfterBreak="0">
    <w:nsid w:val="3D552D66"/>
    <w:multiLevelType w:val="hybridMultilevel"/>
    <w:tmpl w:val="3C82C4C6"/>
    <w:lvl w:ilvl="0" w:tplc="20D6F25C">
      <w:start w:val="1"/>
      <w:numFmt w:val="decimalFullWidth"/>
      <w:lvlText w:val="第%1条"/>
      <w:lvlJc w:val="left"/>
      <w:pPr>
        <w:tabs>
          <w:tab w:val="num" w:pos="1090"/>
        </w:tabs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4F9973E9"/>
    <w:multiLevelType w:val="hybridMultilevel"/>
    <w:tmpl w:val="59A0E0B0"/>
    <w:lvl w:ilvl="0" w:tplc="1A709054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7" w15:restartNumberingAfterBreak="0">
    <w:nsid w:val="606960E6"/>
    <w:multiLevelType w:val="multilevel"/>
    <w:tmpl w:val="3C82C4C6"/>
    <w:lvl w:ilvl="0">
      <w:start w:val="1"/>
      <w:numFmt w:val="decimalFullWidth"/>
      <w:lvlText w:val="第%1条"/>
      <w:lvlJc w:val="left"/>
      <w:pPr>
        <w:tabs>
          <w:tab w:val="num" w:pos="1090"/>
        </w:tabs>
        <w:ind w:left="1090" w:hanging="87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8" w15:restartNumberingAfterBreak="0">
    <w:nsid w:val="6A2C5616"/>
    <w:multiLevelType w:val="hybridMultilevel"/>
    <w:tmpl w:val="A63AA032"/>
    <w:lvl w:ilvl="0" w:tplc="136A2C02">
      <w:start w:val="8"/>
      <w:numFmt w:val="decimalFullWidth"/>
      <w:lvlText w:val="第%1条"/>
      <w:lvlJc w:val="left"/>
      <w:pPr>
        <w:tabs>
          <w:tab w:val="num" w:pos="1090"/>
        </w:tabs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6EA17379"/>
    <w:multiLevelType w:val="hybridMultilevel"/>
    <w:tmpl w:val="C25A8B9E"/>
    <w:lvl w:ilvl="0" w:tplc="EAA08E3A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 w15:restartNumberingAfterBreak="0">
    <w:nsid w:val="78825673"/>
    <w:multiLevelType w:val="hybridMultilevel"/>
    <w:tmpl w:val="BAB89782"/>
    <w:lvl w:ilvl="0" w:tplc="BD00325E">
      <w:start w:val="1"/>
      <w:numFmt w:val="decimalFullWidth"/>
      <w:lvlText w:val="第%1条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79BC7F6F"/>
    <w:multiLevelType w:val="hybridMultilevel"/>
    <w:tmpl w:val="13481ECA"/>
    <w:lvl w:ilvl="0" w:tplc="2AC06CE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014330334">
    <w:abstractNumId w:val="5"/>
  </w:num>
  <w:num w:numId="2" w16cid:durableId="1983920712">
    <w:abstractNumId w:val="2"/>
  </w:num>
  <w:num w:numId="3" w16cid:durableId="1075123725">
    <w:abstractNumId w:val="7"/>
  </w:num>
  <w:num w:numId="4" w16cid:durableId="644355780">
    <w:abstractNumId w:val="4"/>
  </w:num>
  <w:num w:numId="5" w16cid:durableId="2046518499">
    <w:abstractNumId w:val="8"/>
  </w:num>
  <w:num w:numId="6" w16cid:durableId="1565287337">
    <w:abstractNumId w:val="9"/>
  </w:num>
  <w:num w:numId="7" w16cid:durableId="1877083436">
    <w:abstractNumId w:val="6"/>
  </w:num>
  <w:num w:numId="8" w16cid:durableId="1648165897">
    <w:abstractNumId w:val="3"/>
  </w:num>
  <w:num w:numId="9" w16cid:durableId="449859022">
    <w:abstractNumId w:val="1"/>
  </w:num>
  <w:num w:numId="10" w16cid:durableId="12727920">
    <w:abstractNumId w:val="10"/>
  </w:num>
  <w:num w:numId="11" w16cid:durableId="2021856717">
    <w:abstractNumId w:val="11"/>
  </w:num>
  <w:num w:numId="12" w16cid:durableId="1252620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0B25"/>
    <w:rsid w:val="00000502"/>
    <w:rsid w:val="00002AC2"/>
    <w:rsid w:val="000030E0"/>
    <w:rsid w:val="00005E90"/>
    <w:rsid w:val="00013AAF"/>
    <w:rsid w:val="000300ED"/>
    <w:rsid w:val="00052DFE"/>
    <w:rsid w:val="00055F23"/>
    <w:rsid w:val="000565A7"/>
    <w:rsid w:val="00056DED"/>
    <w:rsid w:val="00057C18"/>
    <w:rsid w:val="000624EC"/>
    <w:rsid w:val="00070231"/>
    <w:rsid w:val="00073A99"/>
    <w:rsid w:val="00081FF8"/>
    <w:rsid w:val="00092C41"/>
    <w:rsid w:val="000A2006"/>
    <w:rsid w:val="000A48AC"/>
    <w:rsid w:val="000B3A53"/>
    <w:rsid w:val="000C0EE7"/>
    <w:rsid w:val="000C1D0D"/>
    <w:rsid w:val="000C2D9F"/>
    <w:rsid w:val="000C3929"/>
    <w:rsid w:val="000C4484"/>
    <w:rsid w:val="000E0D68"/>
    <w:rsid w:val="000F109A"/>
    <w:rsid w:val="00101DC7"/>
    <w:rsid w:val="00114D74"/>
    <w:rsid w:val="00124341"/>
    <w:rsid w:val="0013140A"/>
    <w:rsid w:val="00151620"/>
    <w:rsid w:val="0015507D"/>
    <w:rsid w:val="00174E30"/>
    <w:rsid w:val="00190DE3"/>
    <w:rsid w:val="00192804"/>
    <w:rsid w:val="0019676E"/>
    <w:rsid w:val="001A0577"/>
    <w:rsid w:val="001A086B"/>
    <w:rsid w:val="001B08E4"/>
    <w:rsid w:val="001B0978"/>
    <w:rsid w:val="001B147D"/>
    <w:rsid w:val="001D38EA"/>
    <w:rsid w:val="001E12DF"/>
    <w:rsid w:val="001E1D54"/>
    <w:rsid w:val="001E4479"/>
    <w:rsid w:val="00203B8F"/>
    <w:rsid w:val="00221CAA"/>
    <w:rsid w:val="002220A8"/>
    <w:rsid w:val="00227D54"/>
    <w:rsid w:val="00243054"/>
    <w:rsid w:val="002457E4"/>
    <w:rsid w:val="002501F5"/>
    <w:rsid w:val="002544F3"/>
    <w:rsid w:val="00257C67"/>
    <w:rsid w:val="00263829"/>
    <w:rsid w:val="00265050"/>
    <w:rsid w:val="00265D13"/>
    <w:rsid w:val="002667ED"/>
    <w:rsid w:val="0027606E"/>
    <w:rsid w:val="00293027"/>
    <w:rsid w:val="002B78C9"/>
    <w:rsid w:val="002B79C2"/>
    <w:rsid w:val="002C6406"/>
    <w:rsid w:val="002D4254"/>
    <w:rsid w:val="002F5AE7"/>
    <w:rsid w:val="00313F0E"/>
    <w:rsid w:val="00322346"/>
    <w:rsid w:val="00324C09"/>
    <w:rsid w:val="00331C80"/>
    <w:rsid w:val="00334B08"/>
    <w:rsid w:val="00346E0C"/>
    <w:rsid w:val="0035346D"/>
    <w:rsid w:val="00354275"/>
    <w:rsid w:val="0037260C"/>
    <w:rsid w:val="00372D0B"/>
    <w:rsid w:val="00376A45"/>
    <w:rsid w:val="0039179F"/>
    <w:rsid w:val="0039417F"/>
    <w:rsid w:val="003A4904"/>
    <w:rsid w:val="003A7DA2"/>
    <w:rsid w:val="003B1BED"/>
    <w:rsid w:val="003D545C"/>
    <w:rsid w:val="003D6DB9"/>
    <w:rsid w:val="003F3B49"/>
    <w:rsid w:val="004021C3"/>
    <w:rsid w:val="0040718B"/>
    <w:rsid w:val="0040756A"/>
    <w:rsid w:val="004127A3"/>
    <w:rsid w:val="00423F89"/>
    <w:rsid w:val="00424206"/>
    <w:rsid w:val="00437645"/>
    <w:rsid w:val="0046367A"/>
    <w:rsid w:val="00472393"/>
    <w:rsid w:val="00473364"/>
    <w:rsid w:val="0047654A"/>
    <w:rsid w:val="00491F1F"/>
    <w:rsid w:val="00494CFF"/>
    <w:rsid w:val="004B2B40"/>
    <w:rsid w:val="004B3023"/>
    <w:rsid w:val="004B3E23"/>
    <w:rsid w:val="004B7F79"/>
    <w:rsid w:val="004C5726"/>
    <w:rsid w:val="004D1701"/>
    <w:rsid w:val="004D1EED"/>
    <w:rsid w:val="004D2902"/>
    <w:rsid w:val="004D4331"/>
    <w:rsid w:val="004D7100"/>
    <w:rsid w:val="004D7271"/>
    <w:rsid w:val="0050070C"/>
    <w:rsid w:val="005022A5"/>
    <w:rsid w:val="0052611F"/>
    <w:rsid w:val="005267C3"/>
    <w:rsid w:val="00543E0E"/>
    <w:rsid w:val="0055178D"/>
    <w:rsid w:val="00561760"/>
    <w:rsid w:val="00565DD8"/>
    <w:rsid w:val="00571E4D"/>
    <w:rsid w:val="0058106E"/>
    <w:rsid w:val="005822FD"/>
    <w:rsid w:val="00583844"/>
    <w:rsid w:val="00593629"/>
    <w:rsid w:val="005B3925"/>
    <w:rsid w:val="005B425D"/>
    <w:rsid w:val="005D2420"/>
    <w:rsid w:val="005D7176"/>
    <w:rsid w:val="005D7817"/>
    <w:rsid w:val="005E5DAC"/>
    <w:rsid w:val="005F2B1F"/>
    <w:rsid w:val="00601067"/>
    <w:rsid w:val="00601289"/>
    <w:rsid w:val="00612349"/>
    <w:rsid w:val="00615B5C"/>
    <w:rsid w:val="0061792B"/>
    <w:rsid w:val="006315D2"/>
    <w:rsid w:val="006320FF"/>
    <w:rsid w:val="00643227"/>
    <w:rsid w:val="00651BD7"/>
    <w:rsid w:val="00653141"/>
    <w:rsid w:val="006621B4"/>
    <w:rsid w:val="00665447"/>
    <w:rsid w:val="00682CE9"/>
    <w:rsid w:val="0069150A"/>
    <w:rsid w:val="006926D8"/>
    <w:rsid w:val="00696022"/>
    <w:rsid w:val="006B2989"/>
    <w:rsid w:val="006B4E3C"/>
    <w:rsid w:val="006B6171"/>
    <w:rsid w:val="006B61C5"/>
    <w:rsid w:val="006C5B80"/>
    <w:rsid w:val="006E4709"/>
    <w:rsid w:val="006F4AFB"/>
    <w:rsid w:val="007066D9"/>
    <w:rsid w:val="00730C46"/>
    <w:rsid w:val="0073136B"/>
    <w:rsid w:val="0073682F"/>
    <w:rsid w:val="00742084"/>
    <w:rsid w:val="00746A81"/>
    <w:rsid w:val="007503A2"/>
    <w:rsid w:val="007A1A6F"/>
    <w:rsid w:val="007C7289"/>
    <w:rsid w:val="007D1347"/>
    <w:rsid w:val="007D2F71"/>
    <w:rsid w:val="007D30B3"/>
    <w:rsid w:val="007D648F"/>
    <w:rsid w:val="007E038F"/>
    <w:rsid w:val="007E5EEE"/>
    <w:rsid w:val="007F2ACC"/>
    <w:rsid w:val="00813F0E"/>
    <w:rsid w:val="00821511"/>
    <w:rsid w:val="00821CF6"/>
    <w:rsid w:val="00821F11"/>
    <w:rsid w:val="00825D82"/>
    <w:rsid w:val="00830787"/>
    <w:rsid w:val="008361A3"/>
    <w:rsid w:val="00836B2A"/>
    <w:rsid w:val="00860FCA"/>
    <w:rsid w:val="00872FD7"/>
    <w:rsid w:val="00886C14"/>
    <w:rsid w:val="00887F54"/>
    <w:rsid w:val="00892FD9"/>
    <w:rsid w:val="008978F0"/>
    <w:rsid w:val="008C48DA"/>
    <w:rsid w:val="008E1D7E"/>
    <w:rsid w:val="008E1F69"/>
    <w:rsid w:val="008F273C"/>
    <w:rsid w:val="00905153"/>
    <w:rsid w:val="009079F5"/>
    <w:rsid w:val="00925515"/>
    <w:rsid w:val="00961B9C"/>
    <w:rsid w:val="00964D9C"/>
    <w:rsid w:val="009667E1"/>
    <w:rsid w:val="00990132"/>
    <w:rsid w:val="009A39C3"/>
    <w:rsid w:val="009A7E18"/>
    <w:rsid w:val="009B41A0"/>
    <w:rsid w:val="009C58F2"/>
    <w:rsid w:val="009D0010"/>
    <w:rsid w:val="009D3F91"/>
    <w:rsid w:val="009F0D3F"/>
    <w:rsid w:val="009F4DEE"/>
    <w:rsid w:val="009F60B5"/>
    <w:rsid w:val="00A17326"/>
    <w:rsid w:val="00A34D00"/>
    <w:rsid w:val="00A41450"/>
    <w:rsid w:val="00A421D3"/>
    <w:rsid w:val="00A61EFE"/>
    <w:rsid w:val="00A67E40"/>
    <w:rsid w:val="00A7138A"/>
    <w:rsid w:val="00A874EF"/>
    <w:rsid w:val="00A90053"/>
    <w:rsid w:val="00A94E5D"/>
    <w:rsid w:val="00AA1B82"/>
    <w:rsid w:val="00AB14BE"/>
    <w:rsid w:val="00AC7B83"/>
    <w:rsid w:val="00AD15B1"/>
    <w:rsid w:val="00AE1492"/>
    <w:rsid w:val="00AE374F"/>
    <w:rsid w:val="00AF2B1A"/>
    <w:rsid w:val="00B071AD"/>
    <w:rsid w:val="00B33458"/>
    <w:rsid w:val="00B34867"/>
    <w:rsid w:val="00B431F6"/>
    <w:rsid w:val="00B44857"/>
    <w:rsid w:val="00B52245"/>
    <w:rsid w:val="00B528AA"/>
    <w:rsid w:val="00B6770F"/>
    <w:rsid w:val="00B7487D"/>
    <w:rsid w:val="00B77154"/>
    <w:rsid w:val="00B80E75"/>
    <w:rsid w:val="00B87C23"/>
    <w:rsid w:val="00B95FE4"/>
    <w:rsid w:val="00B960A7"/>
    <w:rsid w:val="00BA1D86"/>
    <w:rsid w:val="00BA29C9"/>
    <w:rsid w:val="00BA2DA7"/>
    <w:rsid w:val="00BA6474"/>
    <w:rsid w:val="00BB65E7"/>
    <w:rsid w:val="00BC0B25"/>
    <w:rsid w:val="00BE337E"/>
    <w:rsid w:val="00BE552B"/>
    <w:rsid w:val="00BF44D5"/>
    <w:rsid w:val="00C02C01"/>
    <w:rsid w:val="00C05880"/>
    <w:rsid w:val="00C110BA"/>
    <w:rsid w:val="00C2307B"/>
    <w:rsid w:val="00C31435"/>
    <w:rsid w:val="00C370FC"/>
    <w:rsid w:val="00C37509"/>
    <w:rsid w:val="00C641BE"/>
    <w:rsid w:val="00C64C20"/>
    <w:rsid w:val="00C70D27"/>
    <w:rsid w:val="00C92207"/>
    <w:rsid w:val="00C93E06"/>
    <w:rsid w:val="00CA3289"/>
    <w:rsid w:val="00CA4AB7"/>
    <w:rsid w:val="00CA63A8"/>
    <w:rsid w:val="00CB1F48"/>
    <w:rsid w:val="00CC13E3"/>
    <w:rsid w:val="00CE3A85"/>
    <w:rsid w:val="00CE3A9E"/>
    <w:rsid w:val="00CE410F"/>
    <w:rsid w:val="00CE4D9A"/>
    <w:rsid w:val="00CE743D"/>
    <w:rsid w:val="00CF32DC"/>
    <w:rsid w:val="00CF3784"/>
    <w:rsid w:val="00D01F4E"/>
    <w:rsid w:val="00D04EE4"/>
    <w:rsid w:val="00D307FA"/>
    <w:rsid w:val="00D33C15"/>
    <w:rsid w:val="00D37642"/>
    <w:rsid w:val="00D47BD3"/>
    <w:rsid w:val="00D62808"/>
    <w:rsid w:val="00D71DD5"/>
    <w:rsid w:val="00D83EDD"/>
    <w:rsid w:val="00DA51FC"/>
    <w:rsid w:val="00DB1D1C"/>
    <w:rsid w:val="00DC436F"/>
    <w:rsid w:val="00DD0CA1"/>
    <w:rsid w:val="00DD2690"/>
    <w:rsid w:val="00DE421A"/>
    <w:rsid w:val="00E03B6D"/>
    <w:rsid w:val="00E04907"/>
    <w:rsid w:val="00E061A9"/>
    <w:rsid w:val="00E54A69"/>
    <w:rsid w:val="00E562B7"/>
    <w:rsid w:val="00E57459"/>
    <w:rsid w:val="00E73960"/>
    <w:rsid w:val="00E7693E"/>
    <w:rsid w:val="00E84B2E"/>
    <w:rsid w:val="00E960B5"/>
    <w:rsid w:val="00EB4193"/>
    <w:rsid w:val="00EB5808"/>
    <w:rsid w:val="00EC7E35"/>
    <w:rsid w:val="00EE33C2"/>
    <w:rsid w:val="00EE5A04"/>
    <w:rsid w:val="00F038AD"/>
    <w:rsid w:val="00F04399"/>
    <w:rsid w:val="00F04730"/>
    <w:rsid w:val="00F2132D"/>
    <w:rsid w:val="00F21DFA"/>
    <w:rsid w:val="00F26483"/>
    <w:rsid w:val="00F33EA1"/>
    <w:rsid w:val="00F37E39"/>
    <w:rsid w:val="00F655AE"/>
    <w:rsid w:val="00F66E6F"/>
    <w:rsid w:val="00F75D18"/>
    <w:rsid w:val="00F75D2B"/>
    <w:rsid w:val="00F76E70"/>
    <w:rsid w:val="00F818D5"/>
    <w:rsid w:val="00F83D81"/>
    <w:rsid w:val="00F93335"/>
    <w:rsid w:val="00FB0645"/>
    <w:rsid w:val="00FB69A8"/>
    <w:rsid w:val="00FB75CD"/>
    <w:rsid w:val="00FD063F"/>
    <w:rsid w:val="00FD5C49"/>
    <w:rsid w:val="00FE5911"/>
    <w:rsid w:val="00FE6749"/>
    <w:rsid w:val="00FF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A8390B"/>
  <w15:docId w15:val="{5A60A310-0C65-4108-99E6-90696E51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44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1" w:lineRule="exact"/>
      <w:jc w:val="both"/>
    </w:pPr>
    <w:rPr>
      <w:rFonts w:ascii="Times New Roman" w:hAnsi="Times New Roman" w:cs="ＭＳ 明朝"/>
      <w:spacing w:val="-10"/>
      <w:sz w:val="24"/>
      <w:szCs w:val="24"/>
    </w:rPr>
  </w:style>
  <w:style w:type="paragraph" w:styleId="a4">
    <w:name w:val="Note Heading"/>
    <w:basedOn w:val="a"/>
    <w:next w:val="a"/>
    <w:rsid w:val="001E4479"/>
    <w:pPr>
      <w:jc w:val="center"/>
    </w:pPr>
    <w:rPr>
      <w:rFonts w:ascii="Times New Roman" w:hAnsi="Times New Roman" w:cs="ＭＳ 明朝"/>
      <w:color w:val="800000"/>
      <w:kern w:val="0"/>
      <w:sz w:val="24"/>
    </w:rPr>
  </w:style>
  <w:style w:type="paragraph" w:styleId="a5">
    <w:name w:val="header"/>
    <w:basedOn w:val="a"/>
    <w:link w:val="a6"/>
    <w:rsid w:val="007D134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7D134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7D134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7D1347"/>
    <w:rPr>
      <w:kern w:val="2"/>
      <w:sz w:val="21"/>
      <w:szCs w:val="24"/>
    </w:rPr>
  </w:style>
  <w:style w:type="paragraph" w:styleId="a9">
    <w:name w:val="Closing"/>
    <w:basedOn w:val="a"/>
    <w:link w:val="aa"/>
    <w:rsid w:val="00F37E39"/>
    <w:pPr>
      <w:jc w:val="right"/>
    </w:pPr>
    <w:rPr>
      <w:rFonts w:ascii="ＭＳ 明朝" w:hAnsi="ＭＳ 明朝"/>
      <w:kern w:val="0"/>
      <w:sz w:val="24"/>
      <w:lang w:val="x-none" w:eastAsia="x-none"/>
    </w:rPr>
  </w:style>
  <w:style w:type="character" w:customStyle="1" w:styleId="aa">
    <w:name w:val="結語 (文字)"/>
    <w:link w:val="a9"/>
    <w:rsid w:val="00F37E39"/>
    <w:rPr>
      <w:rFonts w:ascii="ＭＳ 明朝" w:hAnsi="ＭＳ 明朝" w:cs="ＭＳ Ｐゴシック"/>
      <w:sz w:val="24"/>
      <w:szCs w:val="24"/>
    </w:rPr>
  </w:style>
  <w:style w:type="paragraph" w:styleId="ab">
    <w:name w:val="Balloon Text"/>
    <w:basedOn w:val="a"/>
    <w:link w:val="ac"/>
    <w:rsid w:val="00491F1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491F1F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E04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iba2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4B9C9-8717-4191-B257-9BEC9EF24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25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　　旧　　対　　照　　表</vt:lpstr>
      <vt:lpstr> 新　　旧　　対　　照　　表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　　旧　　対　　照　　表</dc:title>
  <dc:creator>w</dc:creator>
  <cp:lastModifiedBy>森林管理課　山本</cp:lastModifiedBy>
  <cp:revision>18</cp:revision>
  <cp:lastPrinted>2025-04-17T07:35:00Z</cp:lastPrinted>
  <dcterms:created xsi:type="dcterms:W3CDTF">2023-05-30T11:27:00Z</dcterms:created>
  <dcterms:modified xsi:type="dcterms:W3CDTF">2025-06-13T00:03:00Z</dcterms:modified>
</cp:coreProperties>
</file>