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2E7AD1A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</w:t>
      </w:r>
      <w:r w:rsidR="000B56D7">
        <w:rPr>
          <w:rFonts w:ascii="HG丸ｺﾞｼｯｸM-PRO" w:eastAsia="HG丸ｺﾞｼｯｸM-PRO" w:hAnsi="HG丸ｺﾞｼｯｸM-PRO" w:hint="eastAsia"/>
          <w:sz w:val="24"/>
        </w:rPr>
        <w:t>11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28F39679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B56D7">
        <w:rPr>
          <w:rFonts w:ascii="HG丸ｺﾞｼｯｸM-PRO" w:eastAsia="HG丸ｺﾞｼｯｸM-PRO" w:hAnsi="HG丸ｺﾞｼｯｸM-PRO" w:hint="eastAsia"/>
          <w:sz w:val="24"/>
        </w:rPr>
        <w:t>栗東市荒張</w:t>
      </w:r>
      <w:r w:rsidR="001A0577">
        <w:rPr>
          <w:rFonts w:ascii="HG丸ｺﾞｼｯｸM-PRO" w:eastAsia="HG丸ｺﾞｼｯｸM-PRO" w:hAnsi="HG丸ｺﾞｼｯｸM-PRO" w:hint="eastAsia"/>
          <w:sz w:val="24"/>
        </w:rPr>
        <w:t>地先</w:t>
      </w:r>
      <w:r w:rsidR="000B56D7">
        <w:rPr>
          <w:rFonts w:ascii="HG丸ｺﾞｼｯｸM-PRO" w:eastAsia="HG丸ｺﾞｼｯｸM-PRO" w:hAnsi="HG丸ｺﾞｼｯｸM-PRO"/>
          <w:sz w:val="24"/>
        </w:rPr>
        <w:tab/>
      </w:r>
      <w:r w:rsidR="000B56D7">
        <w:rPr>
          <w:rFonts w:ascii="HG丸ｺﾞｼｯｸM-PRO" w:eastAsia="HG丸ｺﾞｼｯｸM-PRO" w:hAnsi="HG丸ｺﾞｼｯｸM-PRO"/>
          <w:sz w:val="24"/>
        </w:rPr>
        <w:tab/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0B56D7">
        <w:rPr>
          <w:rFonts w:ascii="HG丸ｺﾞｼｯｸM-PRO" w:eastAsia="HG丸ｺﾞｼｯｸM-PRO" w:hAnsi="HG丸ｺﾞｼｯｸM-PRO" w:hint="eastAsia"/>
          <w:sz w:val="24"/>
        </w:rPr>
        <w:t>１　荒張（大谷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91720B1" w14:textId="009BDC99" w:rsidR="000B56D7" w:rsidRPr="000B56D7" w:rsidRDefault="000B56D7" w:rsidP="000A2006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大津市上田上大鳥居地先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5756D" w14:textId="77777777" w:rsidR="008D7C7A" w:rsidRDefault="008D7C7A" w:rsidP="007D1347">
      <w:r>
        <w:separator/>
      </w:r>
    </w:p>
  </w:endnote>
  <w:endnote w:type="continuationSeparator" w:id="0">
    <w:p w14:paraId="3C0E29EA" w14:textId="77777777" w:rsidR="008D7C7A" w:rsidRDefault="008D7C7A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4382" w14:textId="77777777" w:rsidR="008D7C7A" w:rsidRDefault="008D7C7A" w:rsidP="007D1347">
      <w:r>
        <w:separator/>
      </w:r>
    </w:p>
  </w:footnote>
  <w:footnote w:type="continuationSeparator" w:id="0">
    <w:p w14:paraId="58DE9D9D" w14:textId="77777777" w:rsidR="008D7C7A" w:rsidRDefault="008D7C7A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B56D7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46E0C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545C"/>
    <w:rsid w:val="003D6DB9"/>
    <w:rsid w:val="003F3B49"/>
    <w:rsid w:val="004021C3"/>
    <w:rsid w:val="0040718B"/>
    <w:rsid w:val="0040756A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701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53141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CF6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B19E0"/>
    <w:rsid w:val="008C48DA"/>
    <w:rsid w:val="008D7C7A"/>
    <w:rsid w:val="008E1D7E"/>
    <w:rsid w:val="008E1F69"/>
    <w:rsid w:val="008F273C"/>
    <w:rsid w:val="00905153"/>
    <w:rsid w:val="009079F5"/>
    <w:rsid w:val="00925515"/>
    <w:rsid w:val="00961B9C"/>
    <w:rsid w:val="00964D9C"/>
    <w:rsid w:val="009667E1"/>
    <w:rsid w:val="00990132"/>
    <w:rsid w:val="009A39C3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藤田 滋賀県造林公社</cp:lastModifiedBy>
  <cp:revision>16</cp:revision>
  <cp:lastPrinted>2025-04-17T07:35:00Z</cp:lastPrinted>
  <dcterms:created xsi:type="dcterms:W3CDTF">2023-05-30T11:27:00Z</dcterms:created>
  <dcterms:modified xsi:type="dcterms:W3CDTF">2025-06-16T02:49:00Z</dcterms:modified>
</cp:coreProperties>
</file>